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29" w:rsidRPr="000A6D08" w:rsidRDefault="004F1B29" w:rsidP="00C3781E">
      <w:pPr>
        <w:jc w:val="center"/>
        <w:rPr>
          <w:caps/>
          <w:sz w:val="26"/>
          <w:szCs w:val="26"/>
        </w:rPr>
      </w:pPr>
      <w:r w:rsidRPr="000A6D08">
        <w:rPr>
          <w:caps/>
          <w:sz w:val="26"/>
          <w:szCs w:val="26"/>
        </w:rPr>
        <w:t xml:space="preserve">Solicitação de </w:t>
      </w:r>
      <w:r w:rsidR="004134C3" w:rsidRPr="000A6D08">
        <w:rPr>
          <w:caps/>
          <w:sz w:val="26"/>
          <w:szCs w:val="26"/>
        </w:rPr>
        <w:t>U</w:t>
      </w:r>
      <w:r w:rsidRPr="000A6D08">
        <w:rPr>
          <w:caps/>
          <w:sz w:val="26"/>
          <w:szCs w:val="26"/>
        </w:rPr>
        <w:t xml:space="preserve">so de </w:t>
      </w:r>
      <w:r w:rsidR="004134C3" w:rsidRPr="000A6D08">
        <w:rPr>
          <w:caps/>
          <w:sz w:val="26"/>
          <w:szCs w:val="26"/>
        </w:rPr>
        <w:t>E</w:t>
      </w:r>
      <w:r w:rsidRPr="000A6D08">
        <w:rPr>
          <w:caps/>
          <w:sz w:val="26"/>
          <w:szCs w:val="26"/>
        </w:rPr>
        <w:t>qui</w:t>
      </w:r>
      <w:r w:rsidR="004134C3" w:rsidRPr="000A6D08">
        <w:rPr>
          <w:caps/>
          <w:sz w:val="26"/>
          <w:szCs w:val="26"/>
        </w:rPr>
        <w:t>pamento</w:t>
      </w:r>
    </w:p>
    <w:p w:rsidR="00CE1BD5" w:rsidRPr="000A6D08" w:rsidRDefault="00B91324" w:rsidP="00C3781E">
      <w:pPr>
        <w:jc w:val="center"/>
        <w:rPr>
          <w:caps/>
          <w:sz w:val="26"/>
          <w:szCs w:val="26"/>
        </w:rPr>
      </w:pPr>
      <w:r w:rsidRPr="000A6D0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A2D67" wp14:editId="39778E18">
                <wp:simplePos x="0" y="0"/>
                <wp:positionH relativeFrom="margin">
                  <wp:posOffset>4225925</wp:posOffset>
                </wp:positionH>
                <wp:positionV relativeFrom="paragraph">
                  <wp:posOffset>154305</wp:posOffset>
                </wp:positionV>
                <wp:extent cx="1700530" cy="409575"/>
                <wp:effectExtent l="0" t="0" r="13970" b="285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36" w:rsidRPr="00D52D41" w:rsidRDefault="00EF6736" w:rsidP="00EF673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52D41">
                              <w:rPr>
                                <w:sz w:val="26"/>
                                <w:szCs w:val="26"/>
                              </w:rPr>
                              <w:t>Data:</w:t>
                            </w:r>
                            <w:sdt>
                              <w:sdtPr>
                                <w:rPr>
                                  <w:sz w:val="26"/>
                                  <w:szCs w:val="26"/>
                                </w:rPr>
                                <w:id w:val="-259606679"/>
                                <w:placeholder>
                                  <w:docPart w:val="7ED239DD4EF8425089867888FFD82F62"/>
                                </w:placeholder>
                                <w:showingPlcHdr/>
                                <w:date>
                                  <w:dateFormat w:val="dd/MM/yyyy"/>
                                  <w:lid w:val="pt-B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6293A" w:rsidRPr="00592A2C">
                                  <w:rPr>
                                    <w:rStyle w:val="TextodoEspaoReservado"/>
                                  </w:rPr>
                                  <w:t>Clique ou toque aqui para inserir uma data.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2D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2.75pt;margin-top:12.15pt;width:133.9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">
                <v:textbox>
                  <w:txbxContent>
                    <w:p w:rsidR="00EF6736" w:rsidRPr="00D52D41" w:rsidRDefault="00EF6736" w:rsidP="00EF6736">
                      <w:pPr>
                        <w:rPr>
                          <w:sz w:val="26"/>
                          <w:szCs w:val="26"/>
                        </w:rPr>
                      </w:pPr>
                      <w:r w:rsidRPr="00D52D41">
                        <w:rPr>
                          <w:sz w:val="26"/>
                          <w:szCs w:val="26"/>
                        </w:rPr>
                        <w:t>Data:</w:t>
                      </w:r>
                      <w:sdt>
                        <w:sdtPr>
                          <w:rPr>
                            <w:sz w:val="26"/>
                            <w:szCs w:val="26"/>
                          </w:rPr>
                          <w:id w:val="-259606679"/>
                          <w:placeholder>
                            <w:docPart w:val="7ED239DD4EF8425089867888FFD82F62"/>
                          </w:placeholder>
                          <w:showingPlcHdr/>
                          <w:date>
                            <w:dateFormat w:val="dd/MM/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6293A" w:rsidRPr="00592A2C">
                            <w:rPr>
                              <w:rStyle w:val="TextodoEspaoReservado"/>
                            </w:rPr>
                            <w:t>Clique ou toque aqui para inserir uma data.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0713" w:rsidRPr="00B91324" w:rsidRDefault="005921C4" w:rsidP="00B91324">
      <w:pPr>
        <w:jc w:val="center"/>
        <w:rPr>
          <w:b/>
          <w:sz w:val="26"/>
          <w:szCs w:val="26"/>
        </w:rPr>
      </w:pPr>
      <w:r w:rsidRPr="000A6D08">
        <w:rPr>
          <w:b/>
          <w:sz w:val="26"/>
          <w:szCs w:val="26"/>
        </w:rPr>
        <w:t>Absorção Atômica</w:t>
      </w:r>
      <w:r w:rsidR="00F02E66">
        <w:rPr>
          <w:b/>
          <w:sz w:val="26"/>
          <w:szCs w:val="26"/>
        </w:rPr>
        <w:t xml:space="preserve"> – AA</w:t>
      </w:r>
    </w:p>
    <w:p w:rsidR="00E468BC" w:rsidRPr="000A6D08" w:rsidRDefault="00E468BC" w:rsidP="004651C6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F70713" w:rsidRPr="000A6D08">
        <w:trPr>
          <w:trHeight w:val="552"/>
        </w:trPr>
        <w:tc>
          <w:tcPr>
            <w:tcW w:w="9495" w:type="dxa"/>
            <w:gridSpan w:val="2"/>
            <w:vAlign w:val="center"/>
          </w:tcPr>
          <w:p w:rsidR="00F70713" w:rsidRPr="000A6D08" w:rsidRDefault="00F70713" w:rsidP="0025799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6D08">
              <w:rPr>
                <w:b/>
                <w:sz w:val="26"/>
                <w:szCs w:val="26"/>
              </w:rPr>
              <w:t>Dados do Professor Orientador</w:t>
            </w:r>
          </w:p>
        </w:tc>
      </w:tr>
      <w:tr w:rsidR="00EF6736" w:rsidRPr="000A6D08">
        <w:trPr>
          <w:trHeight w:val="521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:rsidR="00EF6736" w:rsidRPr="000A6D08" w:rsidRDefault="00EF6736" w:rsidP="00B95A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 xml:space="preserve">Nome: </w:t>
            </w:r>
            <w:sdt>
              <w:sdtPr>
                <w:rPr>
                  <w:sz w:val="26"/>
                  <w:szCs w:val="26"/>
                </w:rPr>
                <w:id w:val="536172224"/>
                <w:placeholder>
                  <w:docPart w:val="3B4B4CF1D42D450F9BAA932341B1088F"/>
                </w:placeholder>
                <w:showingPlcHdr/>
              </w:sdtPr>
              <w:sdtEndPr/>
              <w:sdtContent>
                <w:bookmarkStart w:id="0" w:name="_GoBack"/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  <w:bookmarkEnd w:id="0"/>
              </w:sdtContent>
            </w:sdt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F6736" w:rsidRPr="003E4D6C" w:rsidRDefault="00EF6736" w:rsidP="00B95A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E4D6C">
              <w:rPr>
                <w:sz w:val="26"/>
                <w:szCs w:val="26"/>
              </w:rPr>
              <w:t>Email (UFSC):</w:t>
            </w:r>
            <w:r w:rsidR="00C67CDF" w:rsidRPr="003E4D6C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39043873"/>
                <w:placeholder>
                  <w:docPart w:val="BFBB51F4E2814A47BBE059E0D53D16F1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70713" w:rsidRPr="000A6D08">
        <w:tc>
          <w:tcPr>
            <w:tcW w:w="4710" w:type="dxa"/>
            <w:vAlign w:val="center"/>
          </w:tcPr>
          <w:p w:rsidR="00F70713" w:rsidRPr="000A6D08" w:rsidRDefault="00F70713" w:rsidP="0025799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Departamento:</w:t>
            </w:r>
            <w:r w:rsidR="00C67CDF" w:rsidRPr="000A6D08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457331493"/>
                <w:placeholder>
                  <w:docPart w:val="5E707790432E4D9FAA97E40B112B958E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785" w:type="dxa"/>
            <w:vAlign w:val="center"/>
          </w:tcPr>
          <w:p w:rsidR="00F70713" w:rsidRPr="00B95ABC" w:rsidRDefault="00EF6736" w:rsidP="00B95A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Laboratório:</w:t>
            </w:r>
            <w:r w:rsidR="00C67CDF" w:rsidRPr="000A6D08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256796031"/>
                <w:placeholder>
                  <w:docPart w:val="CB838FDB0EE94D6DBA40DEF40D339810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70713" w:rsidRPr="000A6D08">
        <w:tc>
          <w:tcPr>
            <w:tcW w:w="4710" w:type="dxa"/>
            <w:vAlign w:val="center"/>
          </w:tcPr>
          <w:p w:rsidR="00F70713" w:rsidRPr="000A6D08" w:rsidRDefault="00E468BC" w:rsidP="0025799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Centro:</w:t>
            </w:r>
            <w:r w:rsidR="00B95ABC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814986138"/>
                <w:placeholder>
                  <w:docPart w:val="17348C6CEFB048AA9468683B5AFCB759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785" w:type="dxa"/>
            <w:vAlign w:val="center"/>
          </w:tcPr>
          <w:p w:rsidR="00F70713" w:rsidRPr="000A6D08" w:rsidRDefault="00E468BC" w:rsidP="0025799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Ramal</w:t>
            </w:r>
            <w:r w:rsidR="00BE2A3F" w:rsidRPr="000A6D08">
              <w:rPr>
                <w:sz w:val="26"/>
                <w:szCs w:val="26"/>
              </w:rPr>
              <w:t xml:space="preserve"> </w:t>
            </w:r>
            <w:r w:rsidRPr="000A6D08">
              <w:rPr>
                <w:sz w:val="26"/>
                <w:szCs w:val="26"/>
              </w:rPr>
              <w:t>(UFSC):</w:t>
            </w:r>
            <w:r w:rsidR="00D6293A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943061473"/>
                <w:placeholder>
                  <w:docPart w:val="9651173A2D0C44BA8ED6A6864BBD8480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8069E7" w:rsidRPr="000A6D08" w:rsidRDefault="008069E7" w:rsidP="00AF1AC9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4593"/>
      </w:tblGrid>
      <w:tr w:rsidR="00EA10AA" w:rsidRPr="000A6D08">
        <w:trPr>
          <w:trHeight w:val="452"/>
        </w:trPr>
        <w:tc>
          <w:tcPr>
            <w:tcW w:w="9495" w:type="dxa"/>
            <w:gridSpan w:val="2"/>
            <w:vAlign w:val="center"/>
          </w:tcPr>
          <w:p w:rsidR="00EA10AA" w:rsidRPr="000A6D08" w:rsidRDefault="00EA10AA" w:rsidP="0025799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6D08">
              <w:rPr>
                <w:b/>
                <w:sz w:val="26"/>
                <w:szCs w:val="26"/>
              </w:rPr>
              <w:t>Dados do Aluno</w:t>
            </w:r>
          </w:p>
        </w:tc>
      </w:tr>
      <w:tr w:rsidR="00613446" w:rsidRPr="000A6D08">
        <w:trPr>
          <w:trHeight w:val="208"/>
        </w:trPr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613446" w:rsidRPr="000A6D08" w:rsidRDefault="00C67CDF" w:rsidP="0025799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 xml:space="preserve">Nome: </w:t>
            </w:r>
            <w:sdt>
              <w:sdtPr>
                <w:rPr>
                  <w:sz w:val="26"/>
                  <w:szCs w:val="26"/>
                </w:rPr>
                <w:id w:val="207001587"/>
                <w:placeholder>
                  <w:docPart w:val="6461708A5AB94C698F0EB698DA40EB95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65" w:type="dxa"/>
            <w:tcBorders>
              <w:left w:val="single" w:sz="4" w:space="0" w:color="auto"/>
            </w:tcBorders>
            <w:vAlign w:val="center"/>
          </w:tcPr>
          <w:p w:rsidR="00613446" w:rsidRPr="003E4D6C" w:rsidRDefault="00613446" w:rsidP="006134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E4D6C">
              <w:rPr>
                <w:sz w:val="26"/>
                <w:szCs w:val="26"/>
              </w:rPr>
              <w:t>Email</w:t>
            </w:r>
            <w:r w:rsidR="00BE2A3F" w:rsidRPr="003E4D6C">
              <w:rPr>
                <w:sz w:val="26"/>
                <w:szCs w:val="26"/>
              </w:rPr>
              <w:t>:</w:t>
            </w:r>
            <w:r w:rsidR="00D6293A" w:rsidRPr="003E4D6C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300684274"/>
                <w:placeholder>
                  <w:docPart w:val="9EA056D1DDCE487C9BC5D6460E95A9E0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13446" w:rsidRPr="000A6D08">
        <w:tc>
          <w:tcPr>
            <w:tcW w:w="4830" w:type="dxa"/>
            <w:tcBorders>
              <w:right w:val="single" w:sz="4" w:space="0" w:color="auto"/>
            </w:tcBorders>
            <w:vAlign w:val="center"/>
          </w:tcPr>
          <w:p w:rsidR="00613446" w:rsidRPr="000A6D08" w:rsidRDefault="00C67CDF" w:rsidP="0025799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Curso:</w:t>
            </w:r>
            <w:r w:rsidR="00D6293A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051467652"/>
                <w:placeholder>
                  <w:docPart w:val="708B0B59ABD94049A3534CC6C08E7A6F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65" w:type="dxa"/>
            <w:tcBorders>
              <w:left w:val="single" w:sz="4" w:space="0" w:color="auto"/>
            </w:tcBorders>
            <w:vAlign w:val="center"/>
          </w:tcPr>
          <w:p w:rsidR="00613446" w:rsidRPr="000A6D08" w:rsidRDefault="00613446" w:rsidP="0061344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Celula</w:t>
            </w:r>
            <w:r w:rsidR="00BE2A3F" w:rsidRPr="000A6D08">
              <w:rPr>
                <w:sz w:val="26"/>
                <w:szCs w:val="26"/>
              </w:rPr>
              <w:t xml:space="preserve">r: </w:t>
            </w:r>
            <w:sdt>
              <w:sdtPr>
                <w:rPr>
                  <w:sz w:val="26"/>
                  <w:szCs w:val="26"/>
                </w:rPr>
                <w:id w:val="1679923804"/>
                <w:placeholder>
                  <w:docPart w:val="8F9EFF70E9BE4138997CA73C4C1213A5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5236E" w:rsidRPr="000A6D08">
        <w:trPr>
          <w:trHeight w:val="485"/>
        </w:trPr>
        <w:tc>
          <w:tcPr>
            <w:tcW w:w="9495" w:type="dxa"/>
            <w:gridSpan w:val="2"/>
            <w:vAlign w:val="center"/>
          </w:tcPr>
          <w:p w:rsidR="00D5236E" w:rsidRPr="000A6D08" w:rsidRDefault="009B4170" w:rsidP="00257996">
            <w:pPr>
              <w:spacing w:line="360" w:lineRule="auto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5317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236E" w:rsidRPr="000A6D08">
              <w:rPr>
                <w:sz w:val="26"/>
                <w:szCs w:val="26"/>
              </w:rPr>
              <w:t xml:space="preserve"> Doutorado; </w:t>
            </w:r>
            <w:sdt>
              <w:sdtPr>
                <w:rPr>
                  <w:sz w:val="26"/>
                  <w:szCs w:val="26"/>
                </w:rPr>
                <w:id w:val="-6334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95ABC">
              <w:rPr>
                <w:sz w:val="26"/>
                <w:szCs w:val="26"/>
              </w:rPr>
              <w:t xml:space="preserve"> Mestrado; </w:t>
            </w:r>
            <w:sdt>
              <w:sdtPr>
                <w:rPr>
                  <w:sz w:val="26"/>
                  <w:szCs w:val="26"/>
                </w:rPr>
                <w:id w:val="34367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6293A">
              <w:rPr>
                <w:sz w:val="26"/>
                <w:szCs w:val="26"/>
              </w:rPr>
              <w:t xml:space="preserve"> </w:t>
            </w:r>
            <w:r w:rsidR="00B95ABC">
              <w:rPr>
                <w:sz w:val="26"/>
                <w:szCs w:val="26"/>
              </w:rPr>
              <w:t xml:space="preserve">Graduação; </w:t>
            </w:r>
            <w:sdt>
              <w:sdtPr>
                <w:rPr>
                  <w:sz w:val="26"/>
                  <w:szCs w:val="26"/>
                </w:rPr>
                <w:id w:val="-159015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236E" w:rsidRPr="000A6D08">
              <w:rPr>
                <w:sz w:val="26"/>
                <w:szCs w:val="26"/>
              </w:rPr>
              <w:t xml:space="preserve"> Outros</w:t>
            </w:r>
            <w:r w:rsidR="00D6293A">
              <w:rPr>
                <w:sz w:val="26"/>
                <w:szCs w:val="26"/>
              </w:rPr>
              <w:t xml:space="preserve">: </w:t>
            </w:r>
            <w:sdt>
              <w:sdtPr>
                <w:rPr>
                  <w:sz w:val="26"/>
                  <w:szCs w:val="26"/>
                </w:rPr>
                <w:id w:val="-1636555391"/>
                <w:placeholder>
                  <w:docPart w:val="FA7598776CA44B739CBC58802E303D98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EC0AD3" w:rsidRPr="000A6D08" w:rsidRDefault="00EC0AD3" w:rsidP="00F70713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164351" w:rsidRPr="000A6D08">
        <w:trPr>
          <w:trHeight w:val="506"/>
        </w:trPr>
        <w:tc>
          <w:tcPr>
            <w:tcW w:w="9495" w:type="dxa"/>
            <w:vAlign w:val="center"/>
          </w:tcPr>
          <w:p w:rsidR="00164351" w:rsidRPr="000A6D08" w:rsidRDefault="00164351" w:rsidP="0025799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6D08">
              <w:rPr>
                <w:b/>
                <w:sz w:val="26"/>
                <w:szCs w:val="26"/>
              </w:rPr>
              <w:t>Resumo do Projeto</w:t>
            </w:r>
          </w:p>
        </w:tc>
      </w:tr>
      <w:tr w:rsidR="00164351" w:rsidRPr="000A6D08">
        <w:tc>
          <w:tcPr>
            <w:tcW w:w="9495" w:type="dxa"/>
          </w:tcPr>
          <w:p w:rsidR="00C25004" w:rsidRDefault="003E4D6C" w:rsidP="0025799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Sabe os elementos presentes na amostra?</w:t>
            </w:r>
            <w:r w:rsidR="00D6293A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533083092"/>
                <w:placeholder>
                  <w:docPart w:val="AB5DE5E629C2494BB5A3A2A767332199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424A3" w:rsidRDefault="003E4D6C" w:rsidP="0025799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Elementos a serem analisados:</w:t>
            </w:r>
            <w:r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455708627"/>
                <w:placeholder>
                  <w:docPart w:val="FF87CDAF18C84AC2A829A4929219D1C7"/>
                </w:placeholder>
                <w:showingPlcHdr/>
              </w:sdtPr>
              <w:sdtEndPr/>
              <w:sdtContent>
                <w:r w:rsidRPr="00290D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424A3" w:rsidRDefault="007424A3" w:rsidP="0025799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Sabe a concentração aproximada/esperada de cada elemento:</w:t>
            </w:r>
            <w:r w:rsidR="00D6293A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879694211"/>
                <w:placeholder>
                  <w:docPart w:val="7EC9162FD880400694E0AC5B6B6773AF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C10AD1" w:rsidRPr="000A6D08" w:rsidRDefault="00C10AD1" w:rsidP="0025799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42FD7" w:rsidRPr="000A6D08">
        <w:tc>
          <w:tcPr>
            <w:tcW w:w="9495" w:type="dxa"/>
          </w:tcPr>
          <w:p w:rsidR="00542FD7" w:rsidRDefault="00542FD7" w:rsidP="00BC6F53">
            <w:pPr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 xml:space="preserve">N° de Amostras: </w:t>
            </w:r>
            <w:sdt>
              <w:sdtPr>
                <w:rPr>
                  <w:sz w:val="26"/>
                  <w:szCs w:val="26"/>
                </w:rPr>
                <w:id w:val="380604752"/>
                <w:placeholder>
                  <w:docPart w:val="1C14B58068264C688AA3CA698A333811"/>
                </w:placeholder>
                <w:showingPlcHdr/>
              </w:sdtPr>
              <w:sdtEndPr/>
              <w:sdtContent>
                <w:r w:rsidR="00D6293A" w:rsidRPr="00592A2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BC6F53" w:rsidRPr="000A6D08" w:rsidRDefault="00BC6F53" w:rsidP="00BC6F53">
            <w:pPr>
              <w:jc w:val="both"/>
              <w:rPr>
                <w:sz w:val="26"/>
                <w:szCs w:val="26"/>
              </w:rPr>
            </w:pPr>
          </w:p>
        </w:tc>
      </w:tr>
    </w:tbl>
    <w:p w:rsidR="0070613B" w:rsidRDefault="0070613B" w:rsidP="004651C6">
      <w:pPr>
        <w:jc w:val="both"/>
        <w:rPr>
          <w:b/>
          <w:sz w:val="26"/>
          <w:szCs w:val="26"/>
        </w:rPr>
      </w:pPr>
    </w:p>
    <w:p w:rsidR="003E4D6C" w:rsidRPr="000A6D08" w:rsidRDefault="003E4D6C" w:rsidP="004651C6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4518"/>
      </w:tblGrid>
      <w:tr w:rsidR="00B17982" w:rsidRPr="000A6D08" w:rsidTr="00D6293A">
        <w:trPr>
          <w:trHeight w:val="506"/>
        </w:trPr>
        <w:tc>
          <w:tcPr>
            <w:tcW w:w="9345" w:type="dxa"/>
            <w:gridSpan w:val="2"/>
            <w:vAlign w:val="center"/>
          </w:tcPr>
          <w:p w:rsidR="00B17982" w:rsidRPr="000A6D08" w:rsidRDefault="00D34A91" w:rsidP="0067796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6D08">
              <w:rPr>
                <w:b/>
                <w:sz w:val="26"/>
                <w:szCs w:val="26"/>
              </w:rPr>
              <w:lastRenderedPageBreak/>
              <w:t>Controle dos Gases</w:t>
            </w:r>
            <w:r w:rsidR="006B034F" w:rsidRPr="000A6D08">
              <w:rPr>
                <w:b/>
                <w:sz w:val="26"/>
                <w:szCs w:val="26"/>
              </w:rPr>
              <w:t xml:space="preserve"> </w:t>
            </w:r>
            <w:r w:rsidR="00511D3B">
              <w:rPr>
                <w:b/>
                <w:sz w:val="26"/>
                <w:szCs w:val="26"/>
              </w:rPr>
              <w:t>(preenchido pelo operador)</w:t>
            </w:r>
          </w:p>
        </w:tc>
      </w:tr>
      <w:tr w:rsidR="00D34A91" w:rsidRPr="000A6D08" w:rsidTr="00D6293A">
        <w:tc>
          <w:tcPr>
            <w:tcW w:w="4827" w:type="dxa"/>
            <w:tcBorders>
              <w:right w:val="single" w:sz="4" w:space="0" w:color="auto"/>
            </w:tcBorders>
          </w:tcPr>
          <w:p w:rsidR="00D34A91" w:rsidRPr="000A6D08" w:rsidRDefault="006B034F" w:rsidP="0067796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 xml:space="preserve">Horário de Início: </w:t>
            </w:r>
            <w:r w:rsidR="00D6293A">
              <w:rPr>
                <w:sz w:val="26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D6293A">
              <w:rPr>
                <w:sz w:val="26"/>
                <w:szCs w:val="26"/>
              </w:rPr>
              <w:instrText xml:space="preserve"> FORMTEXT </w:instrText>
            </w:r>
            <w:r w:rsidR="00D6293A">
              <w:rPr>
                <w:sz w:val="26"/>
                <w:szCs w:val="26"/>
              </w:rPr>
            </w:r>
            <w:r w:rsidR="00D6293A">
              <w:rPr>
                <w:sz w:val="26"/>
                <w:szCs w:val="26"/>
              </w:rPr>
              <w:fldChar w:fldCharType="separate"/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4518" w:type="dxa"/>
            <w:tcBorders>
              <w:left w:val="single" w:sz="4" w:space="0" w:color="auto"/>
            </w:tcBorders>
          </w:tcPr>
          <w:p w:rsidR="00D34A91" w:rsidRPr="000A6D08" w:rsidRDefault="006B034F" w:rsidP="0067796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 xml:space="preserve">Horário do </w:t>
            </w:r>
            <w:r w:rsidR="008445BF" w:rsidRPr="000A6D08">
              <w:rPr>
                <w:sz w:val="26"/>
                <w:szCs w:val="26"/>
              </w:rPr>
              <w:t xml:space="preserve">Término: </w:t>
            </w:r>
            <w:r w:rsidR="00D6293A">
              <w:rPr>
                <w:sz w:val="26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6293A">
              <w:rPr>
                <w:sz w:val="26"/>
                <w:szCs w:val="26"/>
              </w:rPr>
              <w:instrText xml:space="preserve"> FORMTEXT </w:instrText>
            </w:r>
            <w:r w:rsidR="00D6293A">
              <w:rPr>
                <w:sz w:val="26"/>
                <w:szCs w:val="26"/>
              </w:rPr>
            </w:r>
            <w:r w:rsidR="00D6293A">
              <w:rPr>
                <w:sz w:val="26"/>
                <w:szCs w:val="26"/>
              </w:rPr>
              <w:fldChar w:fldCharType="separate"/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sz w:val="26"/>
                <w:szCs w:val="26"/>
              </w:rPr>
              <w:fldChar w:fldCharType="end"/>
            </w:r>
          </w:p>
        </w:tc>
      </w:tr>
      <w:tr w:rsidR="00D34A91" w:rsidRPr="000A6D08" w:rsidTr="00D6293A">
        <w:trPr>
          <w:trHeight w:val="585"/>
        </w:trPr>
        <w:tc>
          <w:tcPr>
            <w:tcW w:w="4827" w:type="dxa"/>
            <w:tcBorders>
              <w:right w:val="single" w:sz="4" w:space="0" w:color="auto"/>
            </w:tcBorders>
          </w:tcPr>
          <w:p w:rsidR="008E000E" w:rsidRPr="000A6D08" w:rsidRDefault="008445BF" w:rsidP="008445B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Pressão do AR</w:t>
            </w:r>
            <w:r w:rsidR="00CE3981" w:rsidRPr="000A6D08">
              <w:rPr>
                <w:sz w:val="26"/>
                <w:szCs w:val="26"/>
              </w:rPr>
              <w:t>(Psi)</w:t>
            </w:r>
            <w:r w:rsidRPr="000A6D08">
              <w:rPr>
                <w:sz w:val="26"/>
                <w:szCs w:val="26"/>
              </w:rPr>
              <w:t>:</w:t>
            </w:r>
            <w:r w:rsidR="00D6293A">
              <w:rPr>
                <w:sz w:val="26"/>
                <w:szCs w:val="26"/>
              </w:rPr>
              <w:t xml:space="preserve"> </w:t>
            </w:r>
            <w:r w:rsidR="00D6293A">
              <w:rPr>
                <w:sz w:val="26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6293A">
              <w:rPr>
                <w:sz w:val="26"/>
                <w:szCs w:val="26"/>
              </w:rPr>
              <w:instrText xml:space="preserve"> FORMTEXT </w:instrText>
            </w:r>
            <w:r w:rsidR="00D6293A">
              <w:rPr>
                <w:sz w:val="26"/>
                <w:szCs w:val="26"/>
              </w:rPr>
            </w:r>
            <w:r w:rsidR="00D6293A">
              <w:rPr>
                <w:sz w:val="26"/>
                <w:szCs w:val="26"/>
              </w:rPr>
              <w:fldChar w:fldCharType="separate"/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sz w:val="26"/>
                <w:szCs w:val="26"/>
              </w:rPr>
              <w:fldChar w:fldCharType="end"/>
            </w:r>
          </w:p>
        </w:tc>
        <w:tc>
          <w:tcPr>
            <w:tcW w:w="4518" w:type="dxa"/>
            <w:tcBorders>
              <w:left w:val="single" w:sz="4" w:space="0" w:color="auto"/>
            </w:tcBorders>
          </w:tcPr>
          <w:p w:rsidR="00D34A91" w:rsidRPr="000A6D08" w:rsidRDefault="008445BF" w:rsidP="00D6293A">
            <w:pPr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Pressão do AR</w:t>
            </w:r>
            <w:r w:rsidR="002936BE" w:rsidRPr="000A6D08">
              <w:rPr>
                <w:sz w:val="26"/>
                <w:szCs w:val="26"/>
              </w:rPr>
              <w:t xml:space="preserve"> (Psi):</w:t>
            </w:r>
            <w:r w:rsidR="00D6293A">
              <w:rPr>
                <w:sz w:val="26"/>
                <w:szCs w:val="26"/>
              </w:rPr>
              <w:t xml:space="preserve"> </w:t>
            </w:r>
            <w:r w:rsidR="00D6293A">
              <w:rPr>
                <w:sz w:val="26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6293A">
              <w:rPr>
                <w:sz w:val="26"/>
                <w:szCs w:val="26"/>
              </w:rPr>
              <w:instrText xml:space="preserve"> FORMTEXT </w:instrText>
            </w:r>
            <w:r w:rsidR="00D6293A">
              <w:rPr>
                <w:sz w:val="26"/>
                <w:szCs w:val="26"/>
              </w:rPr>
            </w:r>
            <w:r w:rsidR="00D6293A">
              <w:rPr>
                <w:sz w:val="26"/>
                <w:szCs w:val="26"/>
              </w:rPr>
              <w:fldChar w:fldCharType="separate"/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sz w:val="26"/>
                <w:szCs w:val="26"/>
              </w:rPr>
              <w:fldChar w:fldCharType="end"/>
            </w:r>
          </w:p>
        </w:tc>
      </w:tr>
      <w:tr w:rsidR="00D34A91" w:rsidRPr="000A6D08" w:rsidTr="00D6293A">
        <w:trPr>
          <w:trHeight w:val="398"/>
        </w:trPr>
        <w:tc>
          <w:tcPr>
            <w:tcW w:w="4827" w:type="dxa"/>
            <w:tcBorders>
              <w:right w:val="single" w:sz="4" w:space="0" w:color="auto"/>
            </w:tcBorders>
          </w:tcPr>
          <w:p w:rsidR="00D34A91" w:rsidRPr="000A6D08" w:rsidRDefault="008445BF" w:rsidP="008E000E">
            <w:pPr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Pressão do Acetileno</w:t>
            </w:r>
            <w:r w:rsidR="00CE3981" w:rsidRPr="000A6D08">
              <w:rPr>
                <w:sz w:val="26"/>
                <w:szCs w:val="26"/>
              </w:rPr>
              <w:t xml:space="preserve"> (Psi): </w:t>
            </w:r>
            <w:r w:rsidR="00D6293A">
              <w:rPr>
                <w:sz w:val="26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6293A">
              <w:rPr>
                <w:sz w:val="26"/>
                <w:szCs w:val="26"/>
              </w:rPr>
              <w:instrText xml:space="preserve"> FORMTEXT </w:instrText>
            </w:r>
            <w:r w:rsidR="00D6293A">
              <w:rPr>
                <w:sz w:val="26"/>
                <w:szCs w:val="26"/>
              </w:rPr>
            </w:r>
            <w:r w:rsidR="00D6293A">
              <w:rPr>
                <w:sz w:val="26"/>
                <w:szCs w:val="26"/>
              </w:rPr>
              <w:fldChar w:fldCharType="separate"/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sz w:val="26"/>
                <w:szCs w:val="26"/>
              </w:rPr>
              <w:fldChar w:fldCharType="end"/>
            </w:r>
          </w:p>
        </w:tc>
        <w:tc>
          <w:tcPr>
            <w:tcW w:w="4518" w:type="dxa"/>
            <w:tcBorders>
              <w:left w:val="single" w:sz="4" w:space="0" w:color="auto"/>
            </w:tcBorders>
          </w:tcPr>
          <w:p w:rsidR="00D34A91" w:rsidRPr="000A6D08" w:rsidRDefault="008445BF" w:rsidP="00D6293A">
            <w:pPr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Pressão do Acetileno</w:t>
            </w:r>
            <w:r w:rsidR="002936BE" w:rsidRPr="000A6D08">
              <w:rPr>
                <w:sz w:val="26"/>
                <w:szCs w:val="26"/>
              </w:rPr>
              <w:t xml:space="preserve"> (Psi):</w:t>
            </w:r>
            <w:r w:rsidR="00D6293A">
              <w:rPr>
                <w:sz w:val="26"/>
                <w:szCs w:val="26"/>
              </w:rPr>
              <w:t xml:space="preserve"> </w:t>
            </w:r>
            <w:r w:rsidR="00D6293A">
              <w:rPr>
                <w:sz w:val="26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6293A">
              <w:rPr>
                <w:sz w:val="26"/>
                <w:szCs w:val="26"/>
              </w:rPr>
              <w:instrText xml:space="preserve"> FORMTEXT </w:instrText>
            </w:r>
            <w:r w:rsidR="00D6293A">
              <w:rPr>
                <w:sz w:val="26"/>
                <w:szCs w:val="26"/>
              </w:rPr>
            </w:r>
            <w:r w:rsidR="00D6293A">
              <w:rPr>
                <w:sz w:val="26"/>
                <w:szCs w:val="26"/>
              </w:rPr>
              <w:fldChar w:fldCharType="separate"/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sz w:val="26"/>
                <w:szCs w:val="26"/>
              </w:rPr>
              <w:fldChar w:fldCharType="end"/>
            </w:r>
          </w:p>
        </w:tc>
      </w:tr>
      <w:tr w:rsidR="00CE3981" w:rsidRPr="000A6D08" w:rsidTr="00D6293A">
        <w:tc>
          <w:tcPr>
            <w:tcW w:w="4827" w:type="dxa"/>
            <w:tcBorders>
              <w:right w:val="single" w:sz="4" w:space="0" w:color="auto"/>
            </w:tcBorders>
          </w:tcPr>
          <w:p w:rsidR="00CE3981" w:rsidRPr="000A6D08" w:rsidRDefault="00CE3981" w:rsidP="0067796D">
            <w:pPr>
              <w:jc w:val="both"/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>Pressão do Óxido Nitroso (Psi):</w:t>
            </w:r>
            <w:r w:rsidR="00D6293A">
              <w:rPr>
                <w:sz w:val="26"/>
                <w:szCs w:val="26"/>
              </w:rPr>
              <w:t xml:space="preserve"> </w:t>
            </w:r>
            <w:r w:rsidR="00D6293A">
              <w:rPr>
                <w:sz w:val="26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6293A">
              <w:rPr>
                <w:sz w:val="26"/>
                <w:szCs w:val="26"/>
              </w:rPr>
              <w:instrText xml:space="preserve"> FORMTEXT </w:instrText>
            </w:r>
            <w:r w:rsidR="00D6293A">
              <w:rPr>
                <w:sz w:val="26"/>
                <w:szCs w:val="26"/>
              </w:rPr>
            </w:r>
            <w:r w:rsidR="00D6293A">
              <w:rPr>
                <w:sz w:val="26"/>
                <w:szCs w:val="26"/>
              </w:rPr>
              <w:fldChar w:fldCharType="separate"/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sz w:val="26"/>
                <w:szCs w:val="26"/>
              </w:rPr>
              <w:fldChar w:fldCharType="end"/>
            </w:r>
          </w:p>
        </w:tc>
        <w:tc>
          <w:tcPr>
            <w:tcW w:w="4518" w:type="dxa"/>
            <w:tcBorders>
              <w:left w:val="single" w:sz="4" w:space="0" w:color="auto"/>
            </w:tcBorders>
          </w:tcPr>
          <w:p w:rsidR="002936BE" w:rsidRPr="000A6D08" w:rsidRDefault="00CE3981" w:rsidP="008445BF">
            <w:pPr>
              <w:rPr>
                <w:sz w:val="26"/>
                <w:szCs w:val="26"/>
              </w:rPr>
            </w:pPr>
            <w:r w:rsidRPr="000A6D08">
              <w:rPr>
                <w:sz w:val="26"/>
                <w:szCs w:val="26"/>
              </w:rPr>
              <w:t xml:space="preserve">Pressão do </w:t>
            </w:r>
            <w:r w:rsidR="002936BE" w:rsidRPr="000A6D08">
              <w:rPr>
                <w:sz w:val="26"/>
                <w:szCs w:val="26"/>
              </w:rPr>
              <w:t>Óxido Nitroso (Psi):</w:t>
            </w:r>
            <w:r w:rsidR="00D6293A">
              <w:rPr>
                <w:sz w:val="26"/>
                <w:szCs w:val="26"/>
              </w:rPr>
              <w:t xml:space="preserve"> </w:t>
            </w:r>
            <w:r w:rsidR="00D6293A">
              <w:rPr>
                <w:sz w:val="26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6293A">
              <w:rPr>
                <w:sz w:val="26"/>
                <w:szCs w:val="26"/>
              </w:rPr>
              <w:instrText xml:space="preserve"> FORMTEXT </w:instrText>
            </w:r>
            <w:r w:rsidR="00D6293A">
              <w:rPr>
                <w:sz w:val="26"/>
                <w:szCs w:val="26"/>
              </w:rPr>
            </w:r>
            <w:r w:rsidR="00D6293A">
              <w:rPr>
                <w:sz w:val="26"/>
                <w:szCs w:val="26"/>
              </w:rPr>
              <w:fldChar w:fldCharType="separate"/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noProof/>
                <w:sz w:val="26"/>
                <w:szCs w:val="26"/>
              </w:rPr>
              <w:t> </w:t>
            </w:r>
            <w:r w:rsidR="00D6293A">
              <w:rPr>
                <w:sz w:val="26"/>
                <w:szCs w:val="26"/>
              </w:rPr>
              <w:fldChar w:fldCharType="end"/>
            </w:r>
          </w:p>
        </w:tc>
      </w:tr>
      <w:tr w:rsidR="00C25004" w:rsidRPr="005D3FC1" w:rsidTr="00D62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9345" w:type="dxa"/>
            <w:gridSpan w:val="2"/>
          </w:tcPr>
          <w:p w:rsidR="00E80EF3" w:rsidRDefault="00E80EF3" w:rsidP="00E80EF3">
            <w:pPr>
              <w:ind w:left="-120"/>
              <w:rPr>
                <w:b/>
                <w:bCs/>
                <w:u w:val="single"/>
              </w:rPr>
            </w:pPr>
          </w:p>
          <w:p w:rsidR="00E80EF3" w:rsidRDefault="00E80EF3" w:rsidP="00E80EF3">
            <w:pPr>
              <w:ind w:left="-120"/>
              <w:rPr>
                <w:b/>
                <w:bCs/>
                <w:u w:val="single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5983"/>
            </w:tblGrid>
            <w:tr w:rsidR="00E80EF3" w:rsidTr="00E80EF3">
              <w:tc>
                <w:tcPr>
                  <w:tcW w:w="3136" w:type="dxa"/>
                  <w:vAlign w:val="center"/>
                </w:tcPr>
                <w:p w:rsidR="00E80EF3" w:rsidRPr="00E80EF3" w:rsidRDefault="00E80EF3" w:rsidP="00E80E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Responsável</w:t>
                  </w:r>
                </w:p>
              </w:tc>
              <w:tc>
                <w:tcPr>
                  <w:tcW w:w="5983" w:type="dxa"/>
                  <w:vAlign w:val="center"/>
                </w:tcPr>
                <w:sdt>
                  <w:sdtPr>
                    <w:rPr>
                      <w:b/>
                      <w:bCs/>
                    </w:rPr>
                    <w:id w:val="1493680154"/>
                    <w:placeholder>
                      <w:docPart w:val="D9E23E079FD14764B98CB9F34A94B25A"/>
                    </w:placeholder>
                    <w:showingPlcHdr/>
                  </w:sdtPr>
                  <w:sdtEndPr/>
                  <w:sdtContent>
                    <w:p w:rsidR="00E80EF3" w:rsidRPr="00E80EF3" w:rsidRDefault="00E80EF3" w:rsidP="00E80E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2A2C">
                        <w:rPr>
                          <w:rStyle w:val="TextodoEspaoReservado"/>
                        </w:rPr>
                        <w:t>Clique ou toque aqui para inserir o texto.</w:t>
                      </w:r>
                    </w:p>
                  </w:sdtContent>
                </w:sdt>
                <w:p w:rsidR="00E80EF3" w:rsidRDefault="00E80EF3" w:rsidP="00E80EF3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t>________________________________________</w:t>
                  </w:r>
                </w:p>
                <w:p w:rsidR="00E80EF3" w:rsidRDefault="00E80EF3" w:rsidP="00E80EF3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E80EF3" w:rsidTr="00E80EF3">
              <w:tc>
                <w:tcPr>
                  <w:tcW w:w="3136" w:type="dxa"/>
                  <w:vAlign w:val="center"/>
                </w:tcPr>
                <w:p w:rsidR="00E80EF3" w:rsidRPr="00E80EF3" w:rsidRDefault="00E80EF3" w:rsidP="00E80E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Autorização Professor</w:t>
                  </w:r>
                </w:p>
              </w:tc>
              <w:tc>
                <w:tcPr>
                  <w:tcW w:w="5983" w:type="dxa"/>
                  <w:vAlign w:val="center"/>
                </w:tcPr>
                <w:sdt>
                  <w:sdtPr>
                    <w:rPr>
                      <w:b/>
                      <w:bCs/>
                      <w:u w:val="single"/>
                    </w:rPr>
                    <w:id w:val="-49549640"/>
                    <w:placeholder>
                      <w:docPart w:val="F939C53F011D49F58B79CB2A395B9938"/>
                    </w:placeholder>
                    <w:showingPlcHdr/>
                  </w:sdtPr>
                  <w:sdtEndPr/>
                  <w:sdtContent>
                    <w:p w:rsidR="00E80EF3" w:rsidRDefault="00E80EF3" w:rsidP="00E80EF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92A2C">
                        <w:rPr>
                          <w:rStyle w:val="TextodoEspaoReservado"/>
                        </w:rPr>
                        <w:t>Clique ou toque aqui para inserir o texto.</w:t>
                      </w:r>
                    </w:p>
                  </w:sdtContent>
                </w:sdt>
                <w:p w:rsidR="00E80EF3" w:rsidRDefault="00E80EF3" w:rsidP="00E80EF3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t>________________________________________</w:t>
                  </w:r>
                </w:p>
                <w:p w:rsidR="00E80EF3" w:rsidRDefault="00E80EF3" w:rsidP="00E80EF3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:rsidR="00E80EF3" w:rsidRDefault="00E80EF3" w:rsidP="00E80EF3">
            <w:pPr>
              <w:ind w:left="-120"/>
              <w:rPr>
                <w:b/>
                <w:bCs/>
                <w:u w:val="single"/>
              </w:rPr>
            </w:pPr>
          </w:p>
          <w:p w:rsidR="00C25004" w:rsidRDefault="00F6387C" w:rsidP="00E80EF3">
            <w:pPr>
              <w:ind w:left="-120"/>
              <w:rPr>
                <w:b/>
                <w:bCs/>
                <w:color w:val="FF0000"/>
              </w:rPr>
            </w:pPr>
            <w:r w:rsidRPr="005D3FC1">
              <w:rPr>
                <w:b/>
                <w:bCs/>
                <w:u w:val="single"/>
              </w:rPr>
              <w:t>Obs</w:t>
            </w:r>
            <w:r w:rsidR="005D3FC1" w:rsidRPr="005D3FC1">
              <w:rPr>
                <w:b/>
                <w:bCs/>
                <w:u w:val="single"/>
              </w:rPr>
              <w:t>1</w:t>
            </w:r>
            <w:r w:rsidR="00C25FD3" w:rsidRPr="005D3FC1">
              <w:rPr>
                <w:b/>
                <w:bCs/>
                <w:u w:val="single"/>
              </w:rPr>
              <w:t>.</w:t>
            </w:r>
            <w:r w:rsidRPr="005D3FC1">
              <w:rPr>
                <w:b/>
                <w:bCs/>
                <w:u w:val="single"/>
              </w:rPr>
              <w:t>:</w:t>
            </w:r>
            <w:r w:rsidR="00CF2E65" w:rsidRPr="005D3FC1">
              <w:rPr>
                <w:b/>
                <w:bCs/>
              </w:rPr>
              <w:t xml:space="preserve"> Apenas amostras líquidas podem ser analisadas, sem nen</w:t>
            </w:r>
            <w:r w:rsidR="007E4BC3" w:rsidRPr="005D3FC1">
              <w:rPr>
                <w:b/>
                <w:bCs/>
              </w:rPr>
              <w:t>hum resquício de sólidos</w:t>
            </w:r>
            <w:r w:rsidR="00CF2E65" w:rsidRPr="005D3FC1">
              <w:rPr>
                <w:b/>
                <w:bCs/>
              </w:rPr>
              <w:t xml:space="preserve">. </w:t>
            </w:r>
            <w:r w:rsidR="00DB735E" w:rsidRPr="005D3FC1">
              <w:rPr>
                <w:b/>
                <w:bCs/>
              </w:rPr>
              <w:t xml:space="preserve">As amostras devem estar acidificadas </w:t>
            </w:r>
            <w:r w:rsidR="00233D37" w:rsidRPr="005D3FC1">
              <w:rPr>
                <w:b/>
                <w:bCs/>
                <w:color w:val="FF0000"/>
              </w:rPr>
              <w:t xml:space="preserve">(pH &lt; 3, com </w:t>
            </w:r>
            <w:r w:rsidR="00E0433E" w:rsidRPr="005D3FC1">
              <w:rPr>
                <w:b/>
                <w:bCs/>
                <w:color w:val="FF0000"/>
              </w:rPr>
              <w:t xml:space="preserve">ácido nítrico – </w:t>
            </w:r>
            <w:r w:rsidR="00233D37" w:rsidRPr="005D3FC1">
              <w:rPr>
                <w:b/>
                <w:bCs/>
                <w:color w:val="FF0000"/>
              </w:rPr>
              <w:t>HNO</w:t>
            </w:r>
            <w:r w:rsidR="00233D37" w:rsidRPr="005D3FC1">
              <w:rPr>
                <w:b/>
                <w:bCs/>
                <w:color w:val="FF0000"/>
                <w:vertAlign w:val="subscript"/>
              </w:rPr>
              <w:t>3</w:t>
            </w:r>
            <w:r w:rsidR="00233D37" w:rsidRPr="005D3FC1">
              <w:rPr>
                <w:b/>
                <w:bCs/>
                <w:color w:val="FF0000"/>
              </w:rPr>
              <w:t>)</w:t>
            </w:r>
            <w:r w:rsidR="00E0433E" w:rsidRPr="005D3FC1">
              <w:rPr>
                <w:b/>
                <w:bCs/>
                <w:color w:val="FF0000"/>
              </w:rPr>
              <w:t xml:space="preserve">. </w:t>
            </w:r>
          </w:p>
          <w:p w:rsidR="003E4D6C" w:rsidRPr="003E4D6C" w:rsidRDefault="003E4D6C" w:rsidP="00E80EF3">
            <w:pPr>
              <w:ind w:left="-12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Obs2.:</w:t>
            </w:r>
            <w:r>
              <w:rPr>
                <w:b/>
                <w:bCs/>
              </w:rPr>
              <w:t xml:space="preserve"> Se necessitar de diluições, o requerente precisa estar presente. </w:t>
            </w:r>
          </w:p>
        </w:tc>
      </w:tr>
    </w:tbl>
    <w:p w:rsidR="00D6293A" w:rsidRPr="00800202" w:rsidRDefault="00D6293A" w:rsidP="00D6293A">
      <w:pPr>
        <w:ind w:hanging="2"/>
        <w:rPr>
          <w:b/>
          <w:color w:val="FF0000"/>
          <w:u w:val="single"/>
        </w:rPr>
      </w:pPr>
      <w:r w:rsidRPr="00D6293A">
        <w:rPr>
          <w:b/>
          <w:color w:val="000000" w:themeColor="text1"/>
          <w:u w:val="single"/>
        </w:rPr>
        <w:t>Obs</w:t>
      </w:r>
      <w:r w:rsidR="003E4D6C">
        <w:rPr>
          <w:b/>
          <w:color w:val="000000" w:themeColor="text1"/>
          <w:u w:val="single"/>
        </w:rPr>
        <w:t>3</w:t>
      </w:r>
      <w:r w:rsidRPr="00D6293A">
        <w:rPr>
          <w:b/>
          <w:color w:val="000000" w:themeColor="text1"/>
          <w:u w:val="single"/>
        </w:rPr>
        <w:t>.:</w:t>
      </w:r>
      <w:r w:rsidRPr="00800202">
        <w:rPr>
          <w:b/>
          <w:color w:val="000000" w:themeColor="text1"/>
        </w:rPr>
        <w:t xml:space="preserve"> Após autorização, enviar a solicitação para </w:t>
      </w:r>
      <w:hyperlink r:id="rId6" w:history="1">
        <w:r w:rsidRPr="00800202">
          <w:rPr>
            <w:rStyle w:val="Hyperlink"/>
            <w:b/>
          </w:rPr>
          <w:t>lemasubsolo.ufsc@gmail.com</w:t>
        </w:r>
      </w:hyperlink>
    </w:p>
    <w:p w:rsidR="00D6293A" w:rsidRPr="00800202" w:rsidRDefault="00D6293A" w:rsidP="00D6293A">
      <w:pPr>
        <w:ind w:hanging="2"/>
        <w:rPr>
          <w:b/>
          <w:color w:val="FF0000"/>
        </w:rPr>
      </w:pPr>
      <w:r w:rsidRPr="00D6293A">
        <w:rPr>
          <w:b/>
          <w:color w:val="FF0000"/>
          <w:u w:val="single"/>
        </w:rPr>
        <w:t>Obs</w:t>
      </w:r>
      <w:r w:rsidR="003E4D6C">
        <w:rPr>
          <w:b/>
          <w:color w:val="FF0000"/>
          <w:u w:val="single"/>
        </w:rPr>
        <w:t>4</w:t>
      </w:r>
      <w:r w:rsidRPr="00D6293A">
        <w:rPr>
          <w:b/>
          <w:color w:val="FF0000"/>
          <w:u w:val="single"/>
        </w:rPr>
        <w:t>.:</w:t>
      </w:r>
      <w:r w:rsidRPr="00800202">
        <w:rPr>
          <w:b/>
          <w:color w:val="FF0000"/>
        </w:rPr>
        <w:t xml:space="preserve"> Formulários incompletos não serão aceitos.</w:t>
      </w:r>
    </w:p>
    <w:p w:rsidR="003733EE" w:rsidRPr="000A6D08" w:rsidRDefault="003733EE" w:rsidP="00E80EF3">
      <w:pPr>
        <w:rPr>
          <w:sz w:val="26"/>
          <w:szCs w:val="26"/>
        </w:rPr>
      </w:pPr>
    </w:p>
    <w:sectPr w:rsidR="003733EE" w:rsidRPr="000A6D08" w:rsidSect="002936BE">
      <w:headerReference w:type="default" r:id="rId7"/>
      <w:footerReference w:type="default" r:id="rId8"/>
      <w:type w:val="continuous"/>
      <w:pgSz w:w="11907" w:h="16840" w:code="9"/>
      <w:pgMar w:top="2410" w:right="1418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70" w:rsidRDefault="009B4170" w:rsidP="00CE1BD5">
      <w:r>
        <w:separator/>
      </w:r>
    </w:p>
  </w:endnote>
  <w:endnote w:type="continuationSeparator" w:id="0">
    <w:p w:rsidR="009B4170" w:rsidRDefault="009B4170" w:rsidP="00C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C1" w:rsidRDefault="005D3FC1" w:rsidP="005D3FC1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t>Campus Universitário – Trindade</w:t>
    </w:r>
  </w:p>
  <w:p w:rsidR="005D3FC1" w:rsidRDefault="005D3FC1" w:rsidP="005D3FC1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t>CEP 88040-970 – Florianópolis/SC</w:t>
    </w:r>
  </w:p>
  <w:p w:rsidR="005D3FC1" w:rsidRDefault="005D3FC1" w:rsidP="005D3FC1">
    <w:pPr>
      <w:pBdr>
        <w:top w:val="nil"/>
        <w:left w:val="nil"/>
        <w:bottom w:val="nil"/>
        <w:right w:val="nil"/>
        <w:between w:val="nil"/>
      </w:pBdr>
      <w:ind w:hanging="2"/>
      <w:jc w:val="center"/>
    </w:pPr>
    <w:r>
      <w:rPr>
        <w:color w:val="000000"/>
      </w:rPr>
      <w:t xml:space="preserve">Fone: 48 3721 </w:t>
    </w:r>
    <w:r>
      <w:t>4074</w:t>
    </w:r>
    <w:r>
      <w:rPr>
        <w:color w:val="000000"/>
      </w:rPr>
      <w:t xml:space="preserve"> </w:t>
    </w:r>
  </w:p>
  <w:p w:rsidR="005D3FC1" w:rsidRPr="005D3FC1" w:rsidRDefault="005D3FC1" w:rsidP="005D3FC1">
    <w:pPr>
      <w:pStyle w:val="Rodap"/>
      <w:jc w:val="center"/>
    </w:pPr>
    <w:r>
      <w:rPr>
        <w:color w:val="000000"/>
      </w:rPr>
      <w:t xml:space="preserve">Email: </w:t>
    </w:r>
    <w:hyperlink r:id="rId1" w:history="1">
      <w:r w:rsidRPr="008C665E">
        <w:rPr>
          <w:rStyle w:val="Hyperlink"/>
        </w:rPr>
        <w:t>regina.moreira@ufsc.br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70" w:rsidRDefault="009B4170" w:rsidP="00CE1BD5">
      <w:r>
        <w:separator/>
      </w:r>
    </w:p>
  </w:footnote>
  <w:footnote w:type="continuationSeparator" w:id="0">
    <w:p w:rsidR="009B4170" w:rsidRDefault="009B4170" w:rsidP="00CE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D6" w:rsidRDefault="006E49D6" w:rsidP="00CE1BD5">
    <w:pPr>
      <w:ind w:left="1843"/>
      <w:jc w:val="center"/>
      <w:rPr>
        <w:rFonts w:ascii="Verdana" w:hAnsi="Verdana"/>
        <w:sz w:val="28"/>
        <w:szCs w:val="28"/>
      </w:rPr>
    </w:pPr>
  </w:p>
  <w:p w:rsidR="00CE1BD5" w:rsidRDefault="00D6293A" w:rsidP="000A6D08">
    <w:pPr>
      <w:jc w:val="center"/>
    </w:pPr>
    <w:r w:rsidRPr="000526FE">
      <w:rPr>
        <w:rFonts w:ascii="Verdana" w:hAnsi="Verdana"/>
        <w:noProof/>
        <w:sz w:val="28"/>
        <w:szCs w:val="28"/>
      </w:rPr>
      <w:drawing>
        <wp:inline distT="0" distB="0" distL="0" distR="0" wp14:anchorId="52724E33" wp14:editId="062EE2D5">
          <wp:extent cx="819150" cy="514350"/>
          <wp:effectExtent l="0" t="0" r="0" b="19050"/>
          <wp:docPr id="1" name="Google Shape;4021;p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4021;p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5400" dir="54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  <w:r w:rsidR="00A971E6">
      <w:rPr>
        <w:rFonts w:ascii="Verdana" w:hAnsi="Verdana"/>
        <w:sz w:val="28"/>
        <w:szCs w:val="28"/>
      </w:rPr>
      <w:t xml:space="preserve">               </w:t>
    </w:r>
    <w:r w:rsidR="00BA19D2">
      <w:rPr>
        <w:rFonts w:ascii="Verdana" w:hAnsi="Verdana"/>
        <w:sz w:val="28"/>
        <w:szCs w:val="28"/>
      </w:rPr>
      <w:t xml:space="preserve">            </w:t>
    </w:r>
    <w:r w:rsidR="00A971E6">
      <w:rPr>
        <w:rFonts w:ascii="Verdana" w:hAnsi="Verdana"/>
        <w:sz w:val="28"/>
        <w:szCs w:val="28"/>
      </w:rPr>
      <w:t xml:space="preserve">                                         </w:t>
    </w:r>
    <w:r w:rsidRPr="00A971E6">
      <w:rPr>
        <w:rFonts w:ascii="Verdana" w:hAnsi="Verdana"/>
        <w:noProof/>
        <w:sz w:val="28"/>
        <w:szCs w:val="28"/>
      </w:rPr>
      <w:drawing>
        <wp:inline distT="0" distB="0" distL="0" distR="0" wp14:anchorId="4FC0B2DC" wp14:editId="2E9A8594">
          <wp:extent cx="819150" cy="628650"/>
          <wp:effectExtent l="0" t="0" r="0" b="0"/>
          <wp:docPr id="2" name="Google Shape;215;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215;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5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1E6">
      <w:rPr>
        <w:rFonts w:ascii="Verdana" w:hAnsi="Verdana"/>
        <w:sz w:val="28"/>
        <w:szCs w:val="28"/>
      </w:rPr>
      <w:t xml:space="preserve"> </w:t>
    </w:r>
    <w:r w:rsidR="00533CA1">
      <w:rPr>
        <w:rFonts w:ascii="Verdana" w:hAnsi="Verdana"/>
        <w:sz w:val="28"/>
        <w:szCs w:val="28"/>
      </w:rPr>
      <w:t xml:space="preserve">      </w:t>
    </w:r>
    <w:r w:rsidR="00CE1BD5" w:rsidRPr="005D3FC1">
      <w:t>Universidade Federal de Santa Catarin</w:t>
    </w:r>
    <w:r w:rsidR="00A971E6" w:rsidRPr="005D3FC1">
      <w:t>a</w:t>
    </w:r>
  </w:p>
  <w:p w:rsidR="005D3FC1" w:rsidRPr="00877557" w:rsidRDefault="005D3FC1" w:rsidP="005D3FC1">
    <w:pPr>
      <w:ind w:hanging="2"/>
      <w:jc w:val="center"/>
    </w:pPr>
    <w:r>
      <w:t>Departamento de Engenharia Química e Engenharia de Alimentos</w:t>
    </w:r>
  </w:p>
  <w:p w:rsidR="00CE1BD5" w:rsidRPr="005D3FC1" w:rsidRDefault="000A6D08" w:rsidP="000A6D08">
    <w:r w:rsidRPr="005D3FC1">
      <w:t xml:space="preserve">                                       </w:t>
    </w:r>
    <w:r w:rsidR="00CE1BD5" w:rsidRPr="005D3FC1">
      <w:t>L</w:t>
    </w:r>
    <w:r w:rsidR="000526FE" w:rsidRPr="005D3FC1">
      <w:t>EMA</w:t>
    </w:r>
    <w:r w:rsidR="00CE1BD5" w:rsidRPr="005D3FC1">
      <w:t xml:space="preserve"> - Laboratório </w:t>
    </w:r>
    <w:r w:rsidR="00A602AD" w:rsidRPr="005D3FC1">
      <w:t>de Energia e Meio Ambiente</w:t>
    </w:r>
  </w:p>
  <w:p w:rsidR="00CE1BD5" w:rsidRDefault="00CE1BD5" w:rsidP="00CE1BD5">
    <w:pPr>
      <w:pStyle w:val="Cabealho"/>
      <w:ind w:left="18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tkfhtmm6Q2ZvLfNFnMME8XWZj/dBlkprFCQ8rX3dMjNrHQD6E6UeqOi9Zqg3szou5tAHTt7F3NXvMQLlHrIfw==" w:salt="c+AguCWuAai89+xW7Bd7JQ==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 o:allowoverlap="f" fill="f" fillcolor="white" stroke="f">
      <v:fill color="white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C9"/>
    <w:rsid w:val="00004D88"/>
    <w:rsid w:val="00005DB7"/>
    <w:rsid w:val="00005ED2"/>
    <w:rsid w:val="0003490F"/>
    <w:rsid w:val="00040CBF"/>
    <w:rsid w:val="000526FE"/>
    <w:rsid w:val="000A6D08"/>
    <w:rsid w:val="000C516C"/>
    <w:rsid w:val="000F3AAF"/>
    <w:rsid w:val="00105BA1"/>
    <w:rsid w:val="00106D75"/>
    <w:rsid w:val="001228C5"/>
    <w:rsid w:val="00147586"/>
    <w:rsid w:val="00164351"/>
    <w:rsid w:val="00191B9A"/>
    <w:rsid w:val="001A27A0"/>
    <w:rsid w:val="001B6DCF"/>
    <w:rsid w:val="001E1D18"/>
    <w:rsid w:val="001F65A6"/>
    <w:rsid w:val="00220CDD"/>
    <w:rsid w:val="00233D37"/>
    <w:rsid w:val="00257996"/>
    <w:rsid w:val="002731A9"/>
    <w:rsid w:val="002936BE"/>
    <w:rsid w:val="002C02B9"/>
    <w:rsid w:val="002C7829"/>
    <w:rsid w:val="003046DE"/>
    <w:rsid w:val="00352150"/>
    <w:rsid w:val="00366EB1"/>
    <w:rsid w:val="003733EE"/>
    <w:rsid w:val="003778A3"/>
    <w:rsid w:val="00380181"/>
    <w:rsid w:val="003B790B"/>
    <w:rsid w:val="003E4D6C"/>
    <w:rsid w:val="003E7A5B"/>
    <w:rsid w:val="003F0A8E"/>
    <w:rsid w:val="004134C3"/>
    <w:rsid w:val="00427F9F"/>
    <w:rsid w:val="00433625"/>
    <w:rsid w:val="004406CB"/>
    <w:rsid w:val="00453896"/>
    <w:rsid w:val="004651C6"/>
    <w:rsid w:val="004B491D"/>
    <w:rsid w:val="004C3040"/>
    <w:rsid w:val="004C78D2"/>
    <w:rsid w:val="004D36B9"/>
    <w:rsid w:val="004F1B29"/>
    <w:rsid w:val="00511D3B"/>
    <w:rsid w:val="00516DF3"/>
    <w:rsid w:val="0052541D"/>
    <w:rsid w:val="00533CA1"/>
    <w:rsid w:val="00542FD7"/>
    <w:rsid w:val="00591036"/>
    <w:rsid w:val="005921C4"/>
    <w:rsid w:val="005924A3"/>
    <w:rsid w:val="00592914"/>
    <w:rsid w:val="005A15E5"/>
    <w:rsid w:val="005D0E61"/>
    <w:rsid w:val="005D3FC1"/>
    <w:rsid w:val="006030D5"/>
    <w:rsid w:val="00613446"/>
    <w:rsid w:val="006370FE"/>
    <w:rsid w:val="00644E43"/>
    <w:rsid w:val="0067796D"/>
    <w:rsid w:val="00694BEB"/>
    <w:rsid w:val="006A34F6"/>
    <w:rsid w:val="006B034F"/>
    <w:rsid w:val="006E0DF8"/>
    <w:rsid w:val="006E40F9"/>
    <w:rsid w:val="006E49D6"/>
    <w:rsid w:val="0070613B"/>
    <w:rsid w:val="00724614"/>
    <w:rsid w:val="00737B20"/>
    <w:rsid w:val="00741402"/>
    <w:rsid w:val="007424A3"/>
    <w:rsid w:val="007448DB"/>
    <w:rsid w:val="00761C94"/>
    <w:rsid w:val="007729C1"/>
    <w:rsid w:val="00793BA2"/>
    <w:rsid w:val="007C1929"/>
    <w:rsid w:val="007C6866"/>
    <w:rsid w:val="007E4BC3"/>
    <w:rsid w:val="007E7237"/>
    <w:rsid w:val="00803083"/>
    <w:rsid w:val="008069E7"/>
    <w:rsid w:val="0082121B"/>
    <w:rsid w:val="00835AAE"/>
    <w:rsid w:val="008445BF"/>
    <w:rsid w:val="00851073"/>
    <w:rsid w:val="00856F4F"/>
    <w:rsid w:val="008675A0"/>
    <w:rsid w:val="00891EC3"/>
    <w:rsid w:val="00894915"/>
    <w:rsid w:val="008B540B"/>
    <w:rsid w:val="008E000E"/>
    <w:rsid w:val="008E0F94"/>
    <w:rsid w:val="008F6641"/>
    <w:rsid w:val="0091439A"/>
    <w:rsid w:val="009304E2"/>
    <w:rsid w:val="00952B66"/>
    <w:rsid w:val="009B4170"/>
    <w:rsid w:val="009C34FD"/>
    <w:rsid w:val="009C4D2A"/>
    <w:rsid w:val="009E2702"/>
    <w:rsid w:val="00A044D1"/>
    <w:rsid w:val="00A153DA"/>
    <w:rsid w:val="00A410B3"/>
    <w:rsid w:val="00A45014"/>
    <w:rsid w:val="00A57CEE"/>
    <w:rsid w:val="00A602AD"/>
    <w:rsid w:val="00A67D49"/>
    <w:rsid w:val="00A971E6"/>
    <w:rsid w:val="00AC2BC8"/>
    <w:rsid w:val="00AE3A40"/>
    <w:rsid w:val="00AF1AC9"/>
    <w:rsid w:val="00B17982"/>
    <w:rsid w:val="00B22967"/>
    <w:rsid w:val="00B2729D"/>
    <w:rsid w:val="00B32BC5"/>
    <w:rsid w:val="00B42200"/>
    <w:rsid w:val="00B51EAF"/>
    <w:rsid w:val="00B86772"/>
    <w:rsid w:val="00B91324"/>
    <w:rsid w:val="00B95ABC"/>
    <w:rsid w:val="00BA19D2"/>
    <w:rsid w:val="00BB0D94"/>
    <w:rsid w:val="00BC6F53"/>
    <w:rsid w:val="00BD50A2"/>
    <w:rsid w:val="00BE2A3F"/>
    <w:rsid w:val="00BE6E94"/>
    <w:rsid w:val="00C10AD1"/>
    <w:rsid w:val="00C12C2B"/>
    <w:rsid w:val="00C25004"/>
    <w:rsid w:val="00C25FD3"/>
    <w:rsid w:val="00C3745E"/>
    <w:rsid w:val="00C3781E"/>
    <w:rsid w:val="00C67CDF"/>
    <w:rsid w:val="00C8398A"/>
    <w:rsid w:val="00CC165E"/>
    <w:rsid w:val="00CC3CEC"/>
    <w:rsid w:val="00CD1A27"/>
    <w:rsid w:val="00CD6EDD"/>
    <w:rsid w:val="00CE1BD5"/>
    <w:rsid w:val="00CE3981"/>
    <w:rsid w:val="00CF2E65"/>
    <w:rsid w:val="00D01D67"/>
    <w:rsid w:val="00D207F7"/>
    <w:rsid w:val="00D34A91"/>
    <w:rsid w:val="00D369CD"/>
    <w:rsid w:val="00D5236E"/>
    <w:rsid w:val="00D52D41"/>
    <w:rsid w:val="00D6293A"/>
    <w:rsid w:val="00DB735E"/>
    <w:rsid w:val="00DD29AE"/>
    <w:rsid w:val="00DF4A9C"/>
    <w:rsid w:val="00E0433E"/>
    <w:rsid w:val="00E12758"/>
    <w:rsid w:val="00E468BC"/>
    <w:rsid w:val="00E80EF3"/>
    <w:rsid w:val="00E9403B"/>
    <w:rsid w:val="00EA10AA"/>
    <w:rsid w:val="00EC0AD3"/>
    <w:rsid w:val="00EF6736"/>
    <w:rsid w:val="00F02E66"/>
    <w:rsid w:val="00F215E4"/>
    <w:rsid w:val="00F25BAE"/>
    <w:rsid w:val="00F6140A"/>
    <w:rsid w:val="00F6387C"/>
    <w:rsid w:val="00F64A0B"/>
    <w:rsid w:val="00F703C9"/>
    <w:rsid w:val="00F70713"/>
    <w:rsid w:val="00FB1F40"/>
    <w:rsid w:val="00FD439B"/>
    <w:rsid w:val="00FE6167"/>
    <w:rsid w:val="00FF1123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  <o:colormru v:ext="edit" colors="#eaeaea"/>
    </o:shapedefaults>
    <o:shapelayout v:ext="edit">
      <o:idmap v:ext="edit" data="1"/>
    </o:shapelayout>
  </w:shapeDefaults>
  <w:decimalSymbol w:val=","/>
  <w:listSeparator w:val=";"/>
  <w14:docId w14:val="2321F947"/>
  <w15:chartTrackingRefBased/>
  <w15:docId w15:val="{B117BB10-D617-4F2D-B9D8-029B9BC8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1B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E1BD5"/>
    <w:rPr>
      <w:sz w:val="24"/>
      <w:szCs w:val="24"/>
    </w:rPr>
  </w:style>
  <w:style w:type="paragraph" w:styleId="Rodap">
    <w:name w:val="footer"/>
    <w:basedOn w:val="Normal"/>
    <w:link w:val="RodapChar"/>
    <w:rsid w:val="00CE1B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BD5"/>
    <w:rPr>
      <w:sz w:val="24"/>
      <w:szCs w:val="24"/>
    </w:rPr>
  </w:style>
  <w:style w:type="table" w:styleId="Tabelacomgrade">
    <w:name w:val="Table Grid"/>
    <w:basedOn w:val="Tabelanormal"/>
    <w:rsid w:val="00CE1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67CD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67C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7CDF"/>
    <w:pPr>
      <w:spacing w:before="100" w:beforeAutospacing="1" w:after="100" w:afterAutospacing="1"/>
    </w:pPr>
  </w:style>
  <w:style w:type="paragraph" w:styleId="PargrafodaLista">
    <w:name w:val="List Paragraph"/>
    <w:basedOn w:val="Normal"/>
    <w:rsid w:val="005D3FC1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D62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masubsolo.ufs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na.moreira@ufs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%20Peralta\Downloads\Formul&#225;rio%20Absor&#231;&#227;o%20At&#244;mi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4B4CF1D42D450F9BAA932341B10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87FDA-7528-4346-B9A3-008AD0A78A4F}"/>
      </w:docPartPr>
      <w:docPartBody>
        <w:p w:rsidR="00000000" w:rsidRDefault="007D54CF">
          <w:pPr>
            <w:pStyle w:val="3B4B4CF1D42D450F9BAA932341B1088F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BB51F4E2814A47BBE059E0D53D1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26527-C733-497A-8484-BD318E11B7FD}"/>
      </w:docPartPr>
      <w:docPartBody>
        <w:p w:rsidR="00000000" w:rsidRDefault="007D54CF">
          <w:pPr>
            <w:pStyle w:val="BFBB51F4E2814A47BBE059E0D53D16F1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707790432E4D9FAA97E40B112B9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4B16B-BFE3-4A83-A8D7-9B7F77B12BF2}"/>
      </w:docPartPr>
      <w:docPartBody>
        <w:p w:rsidR="00000000" w:rsidRDefault="007D54CF">
          <w:pPr>
            <w:pStyle w:val="5E707790432E4D9FAA97E40B112B958E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838FDB0EE94D6DBA40DEF40D339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5AB6B-7731-401D-931B-6717AF82A828}"/>
      </w:docPartPr>
      <w:docPartBody>
        <w:p w:rsidR="00000000" w:rsidRDefault="007D54CF">
          <w:pPr>
            <w:pStyle w:val="CB838FDB0EE94D6DBA40DEF40D339810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348C6CEFB048AA9468683B5AFCB7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BE4AE-31D5-4783-B9EF-DCAB8F7190B0}"/>
      </w:docPartPr>
      <w:docPartBody>
        <w:p w:rsidR="00000000" w:rsidRDefault="007D54CF">
          <w:pPr>
            <w:pStyle w:val="17348C6CEFB048AA9468683B5AFCB759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51173A2D0C44BA8ED6A6864BBD8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6E094-CCE0-460E-A8B1-485158254634}"/>
      </w:docPartPr>
      <w:docPartBody>
        <w:p w:rsidR="00000000" w:rsidRDefault="007D54CF">
          <w:pPr>
            <w:pStyle w:val="9651173A2D0C44BA8ED6A6864BBD8480"/>
          </w:pPr>
          <w:r w:rsidRPr="00592A2C">
            <w:rPr>
              <w:rStyle w:val="TextodoEspaoReservado"/>
            </w:rPr>
            <w:t xml:space="preserve">Clique ou toque aqui para inserir o </w:t>
          </w:r>
          <w:r w:rsidRPr="00592A2C">
            <w:rPr>
              <w:rStyle w:val="TextodoEspaoReservado"/>
            </w:rPr>
            <w:t>texto.</w:t>
          </w:r>
        </w:p>
      </w:docPartBody>
    </w:docPart>
    <w:docPart>
      <w:docPartPr>
        <w:name w:val="6461708A5AB94C698F0EB698DA40E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432A-1075-479D-89C6-77196E5B8A78}"/>
      </w:docPartPr>
      <w:docPartBody>
        <w:p w:rsidR="00000000" w:rsidRDefault="007D54CF">
          <w:pPr>
            <w:pStyle w:val="6461708A5AB94C698F0EB698DA40EB95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A056D1DDCE487C9BC5D6460E95A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2925B-39D3-478F-9766-8FFC00D0D9CA}"/>
      </w:docPartPr>
      <w:docPartBody>
        <w:p w:rsidR="00000000" w:rsidRDefault="007D54CF">
          <w:pPr>
            <w:pStyle w:val="9EA056D1DDCE487C9BC5D6460E95A9E0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8B0B59ABD94049A3534CC6C08E7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5B0BA-C36B-4296-8949-78B623B19B15}"/>
      </w:docPartPr>
      <w:docPartBody>
        <w:p w:rsidR="00000000" w:rsidRDefault="007D54CF">
          <w:pPr>
            <w:pStyle w:val="708B0B59ABD94049A3534CC6C08E7A6F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9EFF70E9BE4138997CA73C4C121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A40A4-0C42-4708-9084-F8A93557E5C1}"/>
      </w:docPartPr>
      <w:docPartBody>
        <w:p w:rsidR="00000000" w:rsidRDefault="007D54CF">
          <w:pPr>
            <w:pStyle w:val="8F9EFF70E9BE4138997CA73C4C1213A5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7598776CA44B739CBC58802E303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FDBA7-89B4-4215-B977-29F3AE36528F}"/>
      </w:docPartPr>
      <w:docPartBody>
        <w:p w:rsidR="00000000" w:rsidRDefault="007D54CF">
          <w:pPr>
            <w:pStyle w:val="FA7598776CA44B739CBC58802E303D98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5DE5E629C2494BB5A3A2A767332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0748A-105D-4CFA-9586-55C60BF85A7D}"/>
      </w:docPartPr>
      <w:docPartBody>
        <w:p w:rsidR="00000000" w:rsidRDefault="007D54CF">
          <w:pPr>
            <w:pStyle w:val="AB5DE5E629C2494BB5A3A2A767332199"/>
          </w:pPr>
          <w:r w:rsidRPr="00592A2C">
            <w:rPr>
              <w:rStyle w:val="TextodoEspaoReservado"/>
            </w:rPr>
            <w:t xml:space="preserve">Clique ou toque aqui para inserir </w:t>
          </w:r>
          <w:r w:rsidRPr="00592A2C">
            <w:rPr>
              <w:rStyle w:val="TextodoEspaoReservado"/>
            </w:rPr>
            <w:t>o texto.</w:t>
          </w:r>
        </w:p>
      </w:docPartBody>
    </w:docPart>
    <w:docPart>
      <w:docPartPr>
        <w:name w:val="FF87CDAF18C84AC2A829A4929219D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08FD7-BE0E-43F7-837D-234538094839}"/>
      </w:docPartPr>
      <w:docPartBody>
        <w:p w:rsidR="00000000" w:rsidRDefault="007D54CF">
          <w:pPr>
            <w:pStyle w:val="FF87CDAF18C84AC2A829A4929219D1C7"/>
          </w:pPr>
          <w:r w:rsidRPr="00290D61">
            <w:rPr>
              <w:rStyle w:val="TextodoEspaoReservado"/>
            </w:rPr>
            <w:t>Clique ou toque aqui para inser</w:t>
          </w:r>
          <w:r w:rsidRPr="00290D61">
            <w:rPr>
              <w:rStyle w:val="TextodoEspaoReservado"/>
            </w:rPr>
            <w:t>ir o texto.</w:t>
          </w:r>
        </w:p>
      </w:docPartBody>
    </w:docPart>
    <w:docPart>
      <w:docPartPr>
        <w:name w:val="7EC9162FD880400694E0AC5B6B677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077A9-A8DE-46E8-87E5-2F108D17FEAD}"/>
      </w:docPartPr>
      <w:docPartBody>
        <w:p w:rsidR="00000000" w:rsidRDefault="007D54CF">
          <w:pPr>
            <w:pStyle w:val="7EC9162FD880400694E0AC5B6B6773AF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14B58068264C688AA3CA698A333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44783-79B8-4B6B-9486-B460CA052A1A}"/>
      </w:docPartPr>
      <w:docPartBody>
        <w:p w:rsidR="00000000" w:rsidRDefault="007D54CF">
          <w:pPr>
            <w:pStyle w:val="1C14B58068264C688AA3CA698A333811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E23E079FD14764B98CB9F34A94B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FB350-CDE7-4FC1-B176-9B75021927E6}"/>
      </w:docPartPr>
      <w:docPartBody>
        <w:p w:rsidR="00000000" w:rsidRDefault="007D54CF">
          <w:pPr>
            <w:pStyle w:val="D9E23E079FD14764B98CB9F34A94B25A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39C53F011D49F58B79CB2A395B99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17C3E7-13FA-4914-A497-B51F5EC04F87}"/>
      </w:docPartPr>
      <w:docPartBody>
        <w:p w:rsidR="00000000" w:rsidRDefault="007D54CF">
          <w:pPr>
            <w:pStyle w:val="F939C53F011D49F58B79CB2A395B9938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D239DD4EF8425089867888FFD82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F29D1-7CD4-434B-87B9-5EECA8E39315}"/>
      </w:docPartPr>
      <w:docPartBody>
        <w:p w:rsidR="00000000" w:rsidRDefault="007D54CF">
          <w:pPr>
            <w:pStyle w:val="7ED239DD4EF8425089867888FFD82F62"/>
          </w:pPr>
          <w:r w:rsidRPr="00592A2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CF"/>
    <w:rsid w:val="007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3B4B4CF1D42D450F9BAA932341B1088F">
    <w:name w:val="3B4B4CF1D42D450F9BAA932341B1088F"/>
  </w:style>
  <w:style w:type="paragraph" w:customStyle="1" w:styleId="BFBB51F4E2814A47BBE059E0D53D16F1">
    <w:name w:val="BFBB51F4E2814A47BBE059E0D53D16F1"/>
  </w:style>
  <w:style w:type="paragraph" w:customStyle="1" w:styleId="5E707790432E4D9FAA97E40B112B958E">
    <w:name w:val="5E707790432E4D9FAA97E40B112B958E"/>
  </w:style>
  <w:style w:type="paragraph" w:customStyle="1" w:styleId="CB838FDB0EE94D6DBA40DEF40D339810">
    <w:name w:val="CB838FDB0EE94D6DBA40DEF40D339810"/>
  </w:style>
  <w:style w:type="paragraph" w:customStyle="1" w:styleId="17348C6CEFB048AA9468683B5AFCB759">
    <w:name w:val="17348C6CEFB048AA9468683B5AFCB759"/>
  </w:style>
  <w:style w:type="paragraph" w:customStyle="1" w:styleId="9651173A2D0C44BA8ED6A6864BBD8480">
    <w:name w:val="9651173A2D0C44BA8ED6A6864BBD8480"/>
  </w:style>
  <w:style w:type="paragraph" w:customStyle="1" w:styleId="6461708A5AB94C698F0EB698DA40EB95">
    <w:name w:val="6461708A5AB94C698F0EB698DA40EB95"/>
  </w:style>
  <w:style w:type="paragraph" w:customStyle="1" w:styleId="9EA056D1DDCE487C9BC5D6460E95A9E0">
    <w:name w:val="9EA056D1DDCE487C9BC5D6460E95A9E0"/>
  </w:style>
  <w:style w:type="paragraph" w:customStyle="1" w:styleId="708B0B59ABD94049A3534CC6C08E7A6F">
    <w:name w:val="708B0B59ABD94049A3534CC6C08E7A6F"/>
  </w:style>
  <w:style w:type="paragraph" w:customStyle="1" w:styleId="8F9EFF70E9BE4138997CA73C4C1213A5">
    <w:name w:val="8F9EFF70E9BE4138997CA73C4C1213A5"/>
  </w:style>
  <w:style w:type="paragraph" w:customStyle="1" w:styleId="FA7598776CA44B739CBC58802E303D98">
    <w:name w:val="FA7598776CA44B739CBC58802E303D98"/>
  </w:style>
  <w:style w:type="paragraph" w:customStyle="1" w:styleId="AB5DE5E629C2494BB5A3A2A767332199">
    <w:name w:val="AB5DE5E629C2494BB5A3A2A767332199"/>
  </w:style>
  <w:style w:type="paragraph" w:customStyle="1" w:styleId="FF87CDAF18C84AC2A829A4929219D1C7">
    <w:name w:val="FF87CDAF18C84AC2A829A4929219D1C7"/>
  </w:style>
  <w:style w:type="paragraph" w:customStyle="1" w:styleId="7EC9162FD880400694E0AC5B6B6773AF">
    <w:name w:val="7EC9162FD880400694E0AC5B6B6773AF"/>
  </w:style>
  <w:style w:type="paragraph" w:customStyle="1" w:styleId="1C14B58068264C688AA3CA698A333811">
    <w:name w:val="1C14B58068264C688AA3CA698A333811"/>
  </w:style>
  <w:style w:type="paragraph" w:customStyle="1" w:styleId="D9E23E079FD14764B98CB9F34A94B25A">
    <w:name w:val="D9E23E079FD14764B98CB9F34A94B25A"/>
  </w:style>
  <w:style w:type="paragraph" w:customStyle="1" w:styleId="F939C53F011D49F58B79CB2A395B9938">
    <w:name w:val="F939C53F011D49F58B79CB2A395B9938"/>
  </w:style>
  <w:style w:type="paragraph" w:customStyle="1" w:styleId="7ED239DD4EF8425089867888FFD82F62">
    <w:name w:val="7ED239DD4EF8425089867888FFD82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Absorção Atômica</Template>
  <TotalTime>0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AdCV</Company>
  <LinksUpToDate>false</LinksUpToDate>
  <CharactersWithSpaces>2146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mailto:regina.moreira@ufsc.br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Autor</dc:creator>
  <cp:keywords/>
  <cp:lastModifiedBy>Autor</cp:lastModifiedBy>
  <cp:revision>1</cp:revision>
  <dcterms:created xsi:type="dcterms:W3CDTF">2022-05-12T17:55:00Z</dcterms:created>
  <dcterms:modified xsi:type="dcterms:W3CDTF">2022-05-12T17:55:00Z</dcterms:modified>
</cp:coreProperties>
</file>