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B7" w:rsidRPr="00B46A54" w:rsidRDefault="00D256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B46A54">
        <w:rPr>
          <w:rFonts w:ascii="Times New Roman" w:eastAsia="Times New Roman" w:hAnsi="Times New Roman" w:cs="Times New Roman"/>
          <w:b/>
        </w:rPr>
        <w:t>Análise Termogravimétrica – Boletim de Análise</w:t>
      </w:r>
    </w:p>
    <w:tbl>
      <w:tblPr>
        <w:tblStyle w:val="a"/>
        <w:tblW w:w="97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1875"/>
        <w:gridCol w:w="1307"/>
        <w:gridCol w:w="1292"/>
        <w:gridCol w:w="90"/>
        <w:gridCol w:w="540"/>
        <w:gridCol w:w="787"/>
        <w:gridCol w:w="1308"/>
      </w:tblGrid>
      <w:tr w:rsidR="00EF09B7">
        <w:trPr>
          <w:jc w:val="center"/>
        </w:trPr>
        <w:tc>
          <w:tcPr>
            <w:tcW w:w="2580" w:type="dxa"/>
            <w:vAlign w:val="center"/>
          </w:tcPr>
          <w:p w:rsidR="00EF09B7" w:rsidRDefault="00D256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Equipamento</w:t>
            </w:r>
          </w:p>
        </w:tc>
        <w:tc>
          <w:tcPr>
            <w:tcW w:w="7199" w:type="dxa"/>
            <w:gridSpan w:val="7"/>
            <w:vAlign w:val="center"/>
          </w:tcPr>
          <w:p w:rsidR="00EF09B7" w:rsidRDefault="00D256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TGA/DTG-60 Shimadzu, Japão</w:t>
            </w:r>
          </w:p>
        </w:tc>
      </w:tr>
      <w:tr w:rsidR="00EF09B7">
        <w:trPr>
          <w:jc w:val="center"/>
        </w:trPr>
        <w:tc>
          <w:tcPr>
            <w:tcW w:w="2580" w:type="dxa"/>
            <w:vAlign w:val="center"/>
          </w:tcPr>
          <w:p w:rsidR="00EF09B7" w:rsidRDefault="00D256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Responsável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-400596751"/>
            <w:placeholder>
              <w:docPart w:val="1C149FF7DD2A4F179DAF2A543CCCABD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104" w:type="dxa"/>
                <w:gridSpan w:val="5"/>
                <w:vAlign w:val="center"/>
              </w:tcPr>
              <w:p w:rsidR="00EF09B7" w:rsidRDefault="00030F8F">
                <w:pP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25137C">
                  <w:rPr>
                    <w:rStyle w:val="TextodoEspaoReservado"/>
                  </w:rPr>
                  <w:t>Clique ou toque aqui para inserir o texto.</w:t>
                </w:r>
              </w:p>
            </w:tc>
            <w:bookmarkEnd w:id="0" w:displacedByCustomXml="next"/>
          </w:sdtContent>
        </w:sdt>
        <w:tc>
          <w:tcPr>
            <w:tcW w:w="2095" w:type="dxa"/>
            <w:gridSpan w:val="2"/>
            <w:vAlign w:val="center"/>
          </w:tcPr>
          <w:p w:rsidR="00EF09B7" w:rsidRDefault="00D256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Data: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894267059"/>
                <w:placeholder>
                  <w:docPart w:val="ECADDE4BE8E8413EA2B89F56872A7E8A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32FCB" w:rsidRPr="0025137C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EF09B7">
        <w:trPr>
          <w:trHeight w:val="255"/>
          <w:jc w:val="center"/>
        </w:trPr>
        <w:tc>
          <w:tcPr>
            <w:tcW w:w="2580" w:type="dxa"/>
            <w:vMerge w:val="restart"/>
            <w:vAlign w:val="center"/>
          </w:tcPr>
          <w:p w:rsidR="00EF09B7" w:rsidRDefault="00D256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Identificação das amostras</w:t>
            </w:r>
          </w:p>
        </w:tc>
        <w:tc>
          <w:tcPr>
            <w:tcW w:w="7199" w:type="dxa"/>
            <w:gridSpan w:val="7"/>
            <w:vAlign w:val="center"/>
          </w:tcPr>
          <w:p w:rsidR="00EF09B7" w:rsidRDefault="00D2567E">
            <w:pPr>
              <w:shd w:val="clear" w:color="auto" w:fill="FFFFFF"/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Número de amostras:</w:t>
            </w:r>
            <w:r w:rsidR="00030F8F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539351952"/>
                <w:placeholder>
                  <w:docPart w:val="8A8E4C072FA44C7597027B18F97F403F"/>
                </w:placeholder>
                <w:showingPlcHdr/>
              </w:sdtPr>
              <w:sdtEndPr/>
              <w:sdtContent>
                <w:r w:rsidR="00030F8F" w:rsidRPr="0025137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EF09B7" w:rsidRDefault="00D2567E">
            <w:pP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Código/Identificação: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2143998959"/>
                <w:placeholder>
                  <w:docPart w:val="4FFDAAEFF5204C858571BF91F4CA74A2"/>
                </w:placeholder>
                <w:showingPlcHdr/>
              </w:sdtPr>
              <w:sdtEndPr/>
              <w:sdtContent>
                <w:r w:rsidR="00030F8F" w:rsidRPr="0025137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F09B7">
        <w:trPr>
          <w:trHeight w:val="1372"/>
          <w:jc w:val="center"/>
        </w:trPr>
        <w:tc>
          <w:tcPr>
            <w:tcW w:w="2580" w:type="dxa"/>
            <w:vMerge/>
            <w:vAlign w:val="center"/>
          </w:tcPr>
          <w:p w:rsidR="00EF09B7" w:rsidRDefault="00EF0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7199" w:type="dxa"/>
            <w:gridSpan w:val="7"/>
            <w:vAlign w:val="center"/>
          </w:tcPr>
          <w:p w:rsidR="00EF09B7" w:rsidRDefault="00D256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Características especiais da amostra:</w:t>
            </w:r>
          </w:p>
          <w:p w:rsidR="00EF09B7" w:rsidRDefault="00EF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EF09B7" w:rsidRDefault="00D256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É volátil?                                                                             Sim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13826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8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 Não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90772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8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</w:p>
          <w:p w:rsidR="00EF09B7" w:rsidRDefault="00D256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Contém substâncias altamente alcalinas?                           </w:t>
            </w:r>
            <w:r w:rsidR="00030F8F">
              <w:rPr>
                <w:rFonts w:ascii="Times New Roman" w:eastAsia="Times New Roman" w:hAnsi="Times New Roman" w:cs="Times New Roman"/>
              </w:rPr>
              <w:t xml:space="preserve">Sim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68192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8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0F8F">
              <w:rPr>
                <w:rFonts w:ascii="Times New Roman" w:eastAsia="Times New Roman" w:hAnsi="Times New Roman" w:cs="Times New Roman"/>
              </w:rPr>
              <w:t xml:space="preserve">  Não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069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8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EF09B7" w:rsidRDefault="00D256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Contém peróxidos?                                                             </w:t>
            </w:r>
            <w:r w:rsidR="00030F8F">
              <w:rPr>
                <w:rFonts w:ascii="Times New Roman" w:eastAsia="Times New Roman" w:hAnsi="Times New Roman" w:cs="Times New Roman"/>
              </w:rPr>
              <w:t xml:space="preserve">Sim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32393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8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0F8F">
              <w:rPr>
                <w:rFonts w:ascii="Times New Roman" w:eastAsia="Times New Roman" w:hAnsi="Times New Roman" w:cs="Times New Roman"/>
              </w:rPr>
              <w:t xml:space="preserve">  Não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78535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8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EF09B7" w:rsidRDefault="00D256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Contém cloretos de ferro?                                                   </w:t>
            </w:r>
            <w:r w:rsidR="00030F8F">
              <w:rPr>
                <w:rFonts w:ascii="Times New Roman" w:eastAsia="Times New Roman" w:hAnsi="Times New Roman" w:cs="Times New Roman"/>
              </w:rPr>
              <w:t xml:space="preserve">Sim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7399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8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0F8F">
              <w:rPr>
                <w:rFonts w:ascii="Times New Roman" w:eastAsia="Times New Roman" w:hAnsi="Times New Roman" w:cs="Times New Roman"/>
              </w:rPr>
              <w:t xml:space="preserve">  Não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207283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8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B734E2" w:rsidRDefault="00B734E2" w:rsidP="00B734E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A amostra expande?                                                            </w:t>
            </w:r>
            <w:r w:rsidR="00030F8F">
              <w:rPr>
                <w:rFonts w:ascii="Times New Roman" w:eastAsia="Times New Roman" w:hAnsi="Times New Roman" w:cs="Times New Roman"/>
              </w:rPr>
              <w:t xml:space="preserve">Sim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60927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8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0F8F">
              <w:rPr>
                <w:rFonts w:ascii="Times New Roman" w:eastAsia="Times New Roman" w:hAnsi="Times New Roman" w:cs="Times New Roman"/>
              </w:rPr>
              <w:t xml:space="preserve">  Não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68184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8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EF09B7" w:rsidRDefault="00D256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Pode liberar gases halogenados (Cl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Br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, etc.)?                 </w:t>
            </w:r>
            <w:r w:rsidR="00030F8F">
              <w:rPr>
                <w:rFonts w:ascii="Times New Roman" w:eastAsia="Times New Roman" w:hAnsi="Times New Roman" w:cs="Times New Roman"/>
              </w:rPr>
              <w:t xml:space="preserve">Sim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208251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8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0F8F">
              <w:rPr>
                <w:rFonts w:ascii="Times New Roman" w:eastAsia="Times New Roman" w:hAnsi="Times New Roman" w:cs="Times New Roman"/>
              </w:rPr>
              <w:t xml:space="preserve">  Não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20486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8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EF09B7" w:rsidRDefault="00EF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F09B7" w:rsidRDefault="00D256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Amostra requer condições específicas de análise? Descreva.</w:t>
            </w:r>
          </w:p>
          <w:sdt>
            <w:sdtPr>
              <w:rPr>
                <w:rFonts w:ascii="Times New Roman" w:eastAsia="Times New Roman" w:hAnsi="Times New Roman" w:cs="Times New Roman"/>
              </w:rPr>
              <w:id w:val="539554437"/>
              <w:placeholder>
                <w:docPart w:val="36E3D6083C824BF4B87452D5EEB6ABDB"/>
              </w:placeholder>
              <w:showingPlcHdr/>
            </w:sdtPr>
            <w:sdtEndPr/>
            <w:sdtContent>
              <w:p w:rsidR="00EF09B7" w:rsidRDefault="00030F8F" w:rsidP="00B734E2">
                <w:pPr>
                  <w:spacing w:after="0" w:line="240" w:lineRule="auto"/>
                  <w:ind w:leftChars="0" w:left="0" w:firstLineChars="0" w:firstLine="0"/>
                  <w:rPr>
                    <w:rFonts w:ascii="Times New Roman" w:eastAsia="Times New Roman" w:hAnsi="Times New Roman" w:cs="Times New Roman"/>
                  </w:rPr>
                </w:pPr>
                <w:r w:rsidRPr="0025137C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EF09B7">
        <w:trPr>
          <w:trHeight w:val="81"/>
          <w:jc w:val="center"/>
        </w:trPr>
        <w:tc>
          <w:tcPr>
            <w:tcW w:w="2580" w:type="dxa"/>
            <w:vMerge w:val="restart"/>
            <w:vAlign w:val="center"/>
          </w:tcPr>
          <w:p w:rsidR="00EF09B7" w:rsidRPr="001454D9" w:rsidRDefault="001454D9" w:rsidP="001454D9">
            <w:pPr>
              <w:pStyle w:val="Cabealh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D9">
              <w:rPr>
                <w:rFonts w:ascii="Times New Roman" w:hAnsi="Times New Roman" w:cs="Times New Roman"/>
                <w:b/>
                <w:sz w:val="24"/>
                <w:szCs w:val="24"/>
              </w:rPr>
              <w:t>Condições da análise</w:t>
            </w:r>
          </w:p>
        </w:tc>
        <w:tc>
          <w:tcPr>
            <w:tcW w:w="4474" w:type="dxa"/>
            <w:gridSpan w:val="3"/>
            <w:vAlign w:val="center"/>
          </w:tcPr>
          <w:p w:rsidR="00EF09B7" w:rsidRPr="0055429A" w:rsidRDefault="00D2567E" w:rsidP="0055429A">
            <w:pPr>
              <w:pStyle w:val="Cabealho"/>
              <w:ind w:left="0" w:hanging="2"/>
              <w:rPr>
                <w:rFonts w:ascii="Times New Roman" w:hAnsi="Times New Roman" w:cs="Times New Roman"/>
              </w:rPr>
            </w:pPr>
            <w:r w:rsidRPr="0055429A">
              <w:rPr>
                <w:rFonts w:ascii="Times New Roman" w:hAnsi="Times New Roman" w:cs="Times New Roman"/>
              </w:rPr>
              <w:t>Massa de amostra (mg) (valor aprox.)</w:t>
            </w:r>
          </w:p>
        </w:tc>
        <w:tc>
          <w:tcPr>
            <w:tcW w:w="2725" w:type="dxa"/>
            <w:gridSpan w:val="4"/>
            <w:vAlign w:val="center"/>
          </w:tcPr>
          <w:p w:rsidR="00EF09B7" w:rsidRDefault="0071205E">
            <w:pPr>
              <w:spacing w:after="0" w:line="144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EF09B7">
        <w:trPr>
          <w:trHeight w:val="81"/>
          <w:jc w:val="center"/>
        </w:trPr>
        <w:tc>
          <w:tcPr>
            <w:tcW w:w="2580" w:type="dxa"/>
            <w:vMerge/>
            <w:vAlign w:val="center"/>
          </w:tcPr>
          <w:p w:rsidR="00EF09B7" w:rsidRDefault="00EF0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vAlign w:val="center"/>
          </w:tcPr>
          <w:p w:rsidR="00EF09B7" w:rsidRPr="0055429A" w:rsidRDefault="00D2567E" w:rsidP="0055429A">
            <w:pPr>
              <w:pStyle w:val="Cabealho"/>
              <w:ind w:left="0" w:hanging="2"/>
              <w:rPr>
                <w:rFonts w:ascii="Times New Roman" w:hAnsi="Times New Roman" w:cs="Times New Roman"/>
              </w:rPr>
            </w:pPr>
            <w:r w:rsidRPr="0055429A">
              <w:rPr>
                <w:rFonts w:ascii="Times New Roman" w:hAnsi="Times New Roman" w:cs="Times New Roman"/>
              </w:rPr>
              <w:t>Tempo total de amostragem (h)</w:t>
            </w:r>
          </w:p>
        </w:tc>
        <w:tc>
          <w:tcPr>
            <w:tcW w:w="2725" w:type="dxa"/>
            <w:gridSpan w:val="4"/>
            <w:vAlign w:val="center"/>
          </w:tcPr>
          <w:p w:rsidR="00EF09B7" w:rsidRDefault="0071205E">
            <w:pPr>
              <w:spacing w:after="0" w:line="144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EF09B7">
        <w:trPr>
          <w:trHeight w:val="81"/>
          <w:jc w:val="center"/>
        </w:trPr>
        <w:tc>
          <w:tcPr>
            <w:tcW w:w="2580" w:type="dxa"/>
            <w:vMerge/>
            <w:vAlign w:val="center"/>
          </w:tcPr>
          <w:p w:rsidR="00EF09B7" w:rsidRDefault="00EF0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vAlign w:val="center"/>
          </w:tcPr>
          <w:p w:rsidR="00EF09B7" w:rsidRPr="0055429A" w:rsidRDefault="00D2567E" w:rsidP="0055429A">
            <w:pPr>
              <w:pStyle w:val="Cabealho"/>
              <w:ind w:left="0" w:hanging="2"/>
              <w:rPr>
                <w:rFonts w:ascii="Times New Roman" w:hAnsi="Times New Roman" w:cs="Times New Roman"/>
              </w:rPr>
            </w:pPr>
            <w:r w:rsidRPr="0055429A">
              <w:rPr>
                <w:rFonts w:ascii="Times New Roman" w:hAnsi="Times New Roman" w:cs="Times New Roman"/>
              </w:rPr>
              <w:t>Fluxo do gás (mL.min</w:t>
            </w:r>
            <w:r w:rsidRPr="0055429A">
              <w:rPr>
                <w:rFonts w:ascii="Times New Roman" w:hAnsi="Times New Roman" w:cs="Times New Roman"/>
                <w:vertAlign w:val="superscript"/>
              </w:rPr>
              <w:t>-1</w:t>
            </w:r>
            <w:r w:rsidRPr="005542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5" w:type="dxa"/>
            <w:gridSpan w:val="4"/>
            <w:vAlign w:val="center"/>
          </w:tcPr>
          <w:p w:rsidR="00EF09B7" w:rsidRDefault="0071205E">
            <w:pPr>
              <w:spacing w:after="0" w:line="144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EF09B7">
        <w:trPr>
          <w:trHeight w:val="81"/>
          <w:jc w:val="center"/>
        </w:trPr>
        <w:tc>
          <w:tcPr>
            <w:tcW w:w="2580" w:type="dxa"/>
            <w:vMerge/>
            <w:vAlign w:val="center"/>
          </w:tcPr>
          <w:p w:rsidR="00EF09B7" w:rsidRDefault="00EF0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  <w:gridSpan w:val="7"/>
            <w:vAlign w:val="center"/>
          </w:tcPr>
          <w:p w:rsidR="00EF09B7" w:rsidRDefault="00D256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SEGMENTOS</w:t>
            </w:r>
          </w:p>
        </w:tc>
      </w:tr>
      <w:tr w:rsidR="00EF09B7">
        <w:trPr>
          <w:trHeight w:val="81"/>
          <w:jc w:val="center"/>
        </w:trPr>
        <w:tc>
          <w:tcPr>
            <w:tcW w:w="2580" w:type="dxa"/>
            <w:vMerge/>
            <w:vAlign w:val="center"/>
          </w:tcPr>
          <w:p w:rsidR="00EF09B7" w:rsidRDefault="00EF0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EF09B7" w:rsidRDefault="00D256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No.</w:t>
            </w:r>
          </w:p>
        </w:tc>
        <w:tc>
          <w:tcPr>
            <w:tcW w:w="1307" w:type="dxa"/>
            <w:vAlign w:val="center"/>
          </w:tcPr>
          <w:p w:rsidR="00EF09B7" w:rsidRDefault="00D256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Taxa de aq.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C.min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2" w:type="dxa"/>
            <w:gridSpan w:val="2"/>
            <w:vAlign w:val="center"/>
          </w:tcPr>
          <w:p w:rsidR="00EF09B7" w:rsidRDefault="00D256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Temperatura final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1327" w:type="dxa"/>
            <w:gridSpan w:val="2"/>
            <w:vAlign w:val="center"/>
          </w:tcPr>
          <w:p w:rsidR="00EF09B7" w:rsidRDefault="00D256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Tempo na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f</w:t>
            </w:r>
          </w:p>
          <w:p w:rsidR="00EF09B7" w:rsidRDefault="00D256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(min)</w:t>
            </w:r>
          </w:p>
        </w:tc>
        <w:tc>
          <w:tcPr>
            <w:tcW w:w="1308" w:type="dxa"/>
            <w:vAlign w:val="center"/>
          </w:tcPr>
          <w:p w:rsidR="00EF09B7" w:rsidRDefault="00D256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Gás de arraste</w:t>
            </w:r>
          </w:p>
        </w:tc>
      </w:tr>
      <w:tr w:rsidR="00EF09B7">
        <w:trPr>
          <w:trHeight w:val="79"/>
          <w:jc w:val="center"/>
        </w:trPr>
        <w:tc>
          <w:tcPr>
            <w:tcW w:w="2580" w:type="dxa"/>
            <w:vMerge/>
            <w:vAlign w:val="center"/>
          </w:tcPr>
          <w:p w:rsidR="00EF09B7" w:rsidRDefault="00EF0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EF09B7" w:rsidRDefault="00D256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A6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(Padrão)</w:t>
            </w:r>
          </w:p>
        </w:tc>
        <w:tc>
          <w:tcPr>
            <w:tcW w:w="1307" w:type="dxa"/>
            <w:vAlign w:val="center"/>
          </w:tcPr>
          <w:p w:rsidR="00EF09B7" w:rsidRDefault="00AA65B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gridSpan w:val="2"/>
            <w:vAlign w:val="center"/>
          </w:tcPr>
          <w:p w:rsidR="00EF09B7" w:rsidRDefault="00AA65B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27" w:type="dxa"/>
            <w:gridSpan w:val="2"/>
            <w:vAlign w:val="center"/>
          </w:tcPr>
          <w:p w:rsidR="00EF09B7" w:rsidRDefault="00AA65B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08" w:type="dxa"/>
            <w:vAlign w:val="center"/>
          </w:tcPr>
          <w:p w:rsidR="00EF09B7" w:rsidRDefault="0071205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FCB">
        <w:trPr>
          <w:trHeight w:val="79"/>
          <w:jc w:val="center"/>
        </w:trPr>
        <w:tc>
          <w:tcPr>
            <w:tcW w:w="2580" w:type="dxa"/>
            <w:vMerge/>
            <w:vAlign w:val="center"/>
          </w:tcPr>
          <w:p w:rsidR="00E32FCB" w:rsidRDefault="00E32FCB" w:rsidP="00E32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82" w:type="dxa"/>
            <w:gridSpan w:val="2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27" w:type="dxa"/>
            <w:gridSpan w:val="2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32FCB">
        <w:trPr>
          <w:trHeight w:val="79"/>
          <w:jc w:val="center"/>
        </w:trPr>
        <w:tc>
          <w:tcPr>
            <w:tcW w:w="2580" w:type="dxa"/>
            <w:vMerge/>
            <w:vAlign w:val="center"/>
          </w:tcPr>
          <w:p w:rsidR="00E32FCB" w:rsidRDefault="00E32FCB" w:rsidP="00E32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gridSpan w:val="2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27" w:type="dxa"/>
            <w:gridSpan w:val="2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32FCB">
        <w:trPr>
          <w:trHeight w:val="79"/>
          <w:jc w:val="center"/>
        </w:trPr>
        <w:tc>
          <w:tcPr>
            <w:tcW w:w="2580" w:type="dxa"/>
            <w:vMerge/>
            <w:vAlign w:val="center"/>
          </w:tcPr>
          <w:p w:rsidR="00E32FCB" w:rsidRDefault="00E32FCB" w:rsidP="00E32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gridSpan w:val="2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27" w:type="dxa"/>
            <w:gridSpan w:val="2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32FCB">
        <w:trPr>
          <w:trHeight w:val="79"/>
          <w:jc w:val="center"/>
        </w:trPr>
        <w:tc>
          <w:tcPr>
            <w:tcW w:w="2580" w:type="dxa"/>
            <w:vMerge/>
            <w:vAlign w:val="center"/>
          </w:tcPr>
          <w:p w:rsidR="00E32FCB" w:rsidRDefault="00E32FCB" w:rsidP="00E32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7" w:type="dxa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gridSpan w:val="2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27" w:type="dxa"/>
            <w:gridSpan w:val="2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32FCB">
        <w:trPr>
          <w:trHeight w:val="79"/>
          <w:jc w:val="center"/>
        </w:trPr>
        <w:tc>
          <w:tcPr>
            <w:tcW w:w="2580" w:type="dxa"/>
            <w:vMerge/>
            <w:vAlign w:val="center"/>
          </w:tcPr>
          <w:p w:rsidR="00E32FCB" w:rsidRDefault="00E32FCB" w:rsidP="00E32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7" w:type="dxa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gridSpan w:val="2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27" w:type="dxa"/>
            <w:gridSpan w:val="2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E32FCB" w:rsidRDefault="00E32FCB" w:rsidP="00E32F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E5BB4" w:rsidTr="00FE5BB4">
        <w:trPr>
          <w:trHeight w:val="3516"/>
          <w:jc w:val="center"/>
        </w:trPr>
        <w:tc>
          <w:tcPr>
            <w:tcW w:w="9779" w:type="dxa"/>
            <w:gridSpan w:val="8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0"/>
              <w:gridCol w:w="4665"/>
            </w:tblGrid>
            <w:tr w:rsidR="0035562C" w:rsidRPr="00487326" w:rsidTr="0035562C">
              <w:trPr>
                <w:trHeight w:val="452"/>
              </w:trPr>
              <w:tc>
                <w:tcPr>
                  <w:tcW w:w="94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10"/>
                    <w:gridCol w:w="4785"/>
                  </w:tblGrid>
                  <w:tr w:rsidR="0035562C" w:rsidRPr="00FF5CBB" w:rsidTr="003D785B">
                    <w:trPr>
                      <w:trHeight w:val="552"/>
                    </w:trPr>
                    <w:tc>
                      <w:tcPr>
                        <w:tcW w:w="9495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35562C" w:rsidRPr="0035562C" w:rsidRDefault="0035562C" w:rsidP="0035562C">
                        <w:pPr>
                          <w:spacing w:after="0"/>
                          <w:ind w:left="0" w:hanging="2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5562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lastRenderedPageBreak/>
                          <w:t>Dados do Professor Orientador</w:t>
                        </w:r>
                      </w:p>
                    </w:tc>
                  </w:tr>
                  <w:tr w:rsidR="0035562C" w:rsidRPr="00FF5CBB" w:rsidTr="003D785B">
                    <w:trPr>
                      <w:trHeight w:val="521"/>
                    </w:trPr>
                    <w:tc>
                      <w:tcPr>
                        <w:tcW w:w="4710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35562C" w:rsidRPr="00FF5CBB" w:rsidRDefault="0035562C" w:rsidP="0035562C">
                        <w:pPr>
                          <w:ind w:left="0" w:hanging="2"/>
                          <w:rPr>
                            <w:rFonts w:ascii="Times New Roman" w:hAnsi="Times New Roman" w:cs="Times New Roman"/>
                          </w:rPr>
                        </w:pPr>
                        <w:r w:rsidRPr="00FF5CBB">
                          <w:rPr>
                            <w:rFonts w:ascii="Times New Roman" w:hAnsi="Times New Roman" w:cs="Times New Roman"/>
                          </w:rPr>
                          <w:t xml:space="preserve">Nome: </w:t>
                        </w:r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536172224"/>
                            <w:placeholder>
                              <w:docPart w:val="5968D7EF4FE444D08755F2D08693014C"/>
                            </w:placeholder>
                            <w:showingPlcHdr/>
                          </w:sdtPr>
                          <w:sdtEndPr/>
                          <w:sdtContent>
                            <w:r w:rsidRPr="00FF5CBB">
                              <w:rPr>
                                <w:rStyle w:val="TextodoEspaoReservado"/>
                                <w:rFonts w:ascii="Times New Roman" w:hAnsi="Times New Roman" w:cs="Times New Roman"/>
                              </w:rPr>
                              <w:t>Clique ou toque aqui para inserir o texto.</w:t>
                            </w:r>
                          </w:sdtContent>
                        </w:sdt>
                      </w:p>
                    </w:tc>
                    <w:tc>
                      <w:tcPr>
                        <w:tcW w:w="4785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35562C" w:rsidRPr="00A23BFF" w:rsidRDefault="0035562C" w:rsidP="0035562C">
                        <w:pPr>
                          <w:ind w:left="0" w:hanging="2"/>
                          <w:rPr>
                            <w:rFonts w:ascii="Times New Roman" w:hAnsi="Times New Roman" w:cs="Times New Roman"/>
                          </w:rPr>
                        </w:pPr>
                        <w:r w:rsidRPr="00A23BFF">
                          <w:rPr>
                            <w:rFonts w:ascii="Times New Roman" w:hAnsi="Times New Roman" w:cs="Times New Roman"/>
                          </w:rPr>
                          <w:t xml:space="preserve">Email (UFSC): </w:t>
                        </w:r>
                        <w:sdt>
                          <w:sdtPr>
                            <w:rPr>
                              <w:rFonts w:ascii="Times New Roman" w:hAnsi="Times New Roman" w:cs="Times New Roman"/>
                              <w:lang w:val="en-US"/>
                            </w:rPr>
                            <w:id w:val="1339043873"/>
                            <w:placeholder>
                              <w:docPart w:val="5968D7EF4FE444D08755F2D08693014C"/>
                            </w:placeholder>
                            <w:showingPlcHdr/>
                          </w:sdtPr>
                          <w:sdtEndPr/>
                          <w:sdtContent>
                            <w:r w:rsidRPr="00FF5CBB">
                              <w:rPr>
                                <w:rStyle w:val="TextodoEspaoReservado"/>
                                <w:rFonts w:ascii="Times New Roman" w:hAnsi="Times New Roman" w:cs="Times New Roman"/>
                              </w:rPr>
                              <w:t>Clique ou toque aqui para inserir o texto.</w:t>
                            </w:r>
                          </w:sdtContent>
                        </w:sdt>
                      </w:p>
                    </w:tc>
                  </w:tr>
                  <w:tr w:rsidR="0035562C" w:rsidRPr="00FF5CBB" w:rsidTr="003D785B">
                    <w:tc>
                      <w:tcPr>
                        <w:tcW w:w="4710" w:type="dxa"/>
                        <w:vAlign w:val="center"/>
                      </w:tcPr>
                      <w:p w:rsidR="0035562C" w:rsidRPr="00FF5CBB" w:rsidRDefault="0035562C" w:rsidP="0035562C">
                        <w:pPr>
                          <w:ind w:left="0" w:hanging="2"/>
                          <w:rPr>
                            <w:rFonts w:ascii="Times New Roman" w:hAnsi="Times New Roman" w:cs="Times New Roman"/>
                          </w:rPr>
                        </w:pPr>
                        <w:r w:rsidRPr="00FF5CBB">
                          <w:rPr>
                            <w:rFonts w:ascii="Times New Roman" w:hAnsi="Times New Roman" w:cs="Times New Roman"/>
                          </w:rPr>
                          <w:t xml:space="preserve">Departamento: </w:t>
                        </w:r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-1457331493"/>
                            <w:placeholder>
                              <w:docPart w:val="5968D7EF4FE444D08755F2D08693014C"/>
                            </w:placeholder>
                            <w:showingPlcHdr/>
                          </w:sdtPr>
                          <w:sdtEndPr/>
                          <w:sdtContent>
                            <w:r w:rsidRPr="00FF5CBB">
                              <w:rPr>
                                <w:rStyle w:val="TextodoEspaoReservado"/>
                                <w:rFonts w:ascii="Times New Roman" w:hAnsi="Times New Roman" w:cs="Times New Roman"/>
                              </w:rPr>
                              <w:t>Clique ou toque aqui para inserir o texto.</w:t>
                            </w:r>
                          </w:sdtContent>
                        </w:sdt>
                      </w:p>
                    </w:tc>
                    <w:tc>
                      <w:tcPr>
                        <w:tcW w:w="4785" w:type="dxa"/>
                        <w:vAlign w:val="center"/>
                      </w:tcPr>
                      <w:p w:rsidR="0035562C" w:rsidRPr="00FF5CBB" w:rsidRDefault="0035562C" w:rsidP="0035562C">
                        <w:pPr>
                          <w:ind w:left="0" w:hanging="2"/>
                          <w:rPr>
                            <w:rFonts w:ascii="Times New Roman" w:hAnsi="Times New Roman" w:cs="Times New Roman"/>
                          </w:rPr>
                        </w:pPr>
                        <w:r w:rsidRPr="00FF5CBB">
                          <w:rPr>
                            <w:rFonts w:ascii="Times New Roman" w:hAnsi="Times New Roman" w:cs="Times New Roman"/>
                          </w:rPr>
                          <w:t xml:space="preserve">Laboratório: </w:t>
                        </w:r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256796031"/>
                            <w:placeholder>
                              <w:docPart w:val="5968D7EF4FE444D08755F2D08693014C"/>
                            </w:placeholder>
                            <w:showingPlcHdr/>
                          </w:sdtPr>
                          <w:sdtEndPr/>
                          <w:sdtContent>
                            <w:r w:rsidRPr="00FF5CBB">
                              <w:rPr>
                                <w:rStyle w:val="TextodoEspaoReservado"/>
                                <w:rFonts w:ascii="Times New Roman" w:hAnsi="Times New Roman" w:cs="Times New Roman"/>
                              </w:rPr>
                              <w:t>Clique ou toque aqui para inserir o texto.</w:t>
                            </w:r>
                          </w:sdtContent>
                        </w:sdt>
                      </w:p>
                    </w:tc>
                  </w:tr>
                  <w:tr w:rsidR="0035562C" w:rsidRPr="00FF5CBB" w:rsidTr="003D785B">
                    <w:tc>
                      <w:tcPr>
                        <w:tcW w:w="4710" w:type="dxa"/>
                        <w:vAlign w:val="center"/>
                      </w:tcPr>
                      <w:p w:rsidR="0035562C" w:rsidRPr="00FF5CBB" w:rsidRDefault="0035562C" w:rsidP="0035562C">
                        <w:pPr>
                          <w:ind w:left="0" w:hanging="2"/>
                          <w:rPr>
                            <w:rFonts w:ascii="Times New Roman" w:hAnsi="Times New Roman" w:cs="Times New Roman"/>
                          </w:rPr>
                        </w:pPr>
                        <w:r w:rsidRPr="00FF5CBB">
                          <w:rPr>
                            <w:rFonts w:ascii="Times New Roman" w:hAnsi="Times New Roman" w:cs="Times New Roman"/>
                          </w:rPr>
                          <w:t xml:space="preserve">Centro: </w:t>
                        </w:r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814986138"/>
                            <w:placeholder>
                              <w:docPart w:val="5968D7EF4FE444D08755F2D08693014C"/>
                            </w:placeholder>
                            <w:showingPlcHdr/>
                          </w:sdtPr>
                          <w:sdtEndPr/>
                          <w:sdtContent>
                            <w:r w:rsidRPr="00FF5CBB">
                              <w:rPr>
                                <w:rStyle w:val="TextodoEspaoReservado"/>
                                <w:rFonts w:ascii="Times New Roman" w:hAnsi="Times New Roman" w:cs="Times New Roman"/>
                              </w:rPr>
                              <w:t>Clique ou toque aqui para inserir o texto.</w:t>
                            </w:r>
                          </w:sdtContent>
                        </w:sdt>
                      </w:p>
                    </w:tc>
                    <w:tc>
                      <w:tcPr>
                        <w:tcW w:w="4785" w:type="dxa"/>
                        <w:vAlign w:val="center"/>
                      </w:tcPr>
                      <w:p w:rsidR="0035562C" w:rsidRPr="00FF5CBB" w:rsidRDefault="0035562C" w:rsidP="0035562C">
                        <w:pPr>
                          <w:ind w:left="0" w:hanging="2"/>
                          <w:rPr>
                            <w:rFonts w:ascii="Times New Roman" w:hAnsi="Times New Roman" w:cs="Times New Roman"/>
                          </w:rPr>
                        </w:pPr>
                        <w:r w:rsidRPr="00FF5CBB">
                          <w:rPr>
                            <w:rFonts w:ascii="Times New Roman" w:hAnsi="Times New Roman" w:cs="Times New Roman"/>
                          </w:rPr>
                          <w:t xml:space="preserve">Ramal (UFSC): </w:t>
                        </w:r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-943061473"/>
                            <w:placeholder>
                              <w:docPart w:val="5968D7EF4FE444D08755F2D08693014C"/>
                            </w:placeholder>
                            <w:showingPlcHdr/>
                          </w:sdtPr>
                          <w:sdtEndPr/>
                          <w:sdtContent>
                            <w:r w:rsidRPr="00FF5CBB">
                              <w:rPr>
                                <w:rStyle w:val="TextodoEspaoReservado"/>
                                <w:rFonts w:ascii="Times New Roman" w:hAnsi="Times New Roman" w:cs="Times New Roman"/>
                              </w:rPr>
                              <w:t>Clique ou toque aqui para inserir o texto.</w:t>
                            </w:r>
                          </w:sdtContent>
                        </w:sdt>
                      </w:p>
                    </w:tc>
                  </w:tr>
                </w:tbl>
                <w:p w:rsidR="0035562C" w:rsidRDefault="0035562C" w:rsidP="00FE5BB4">
                  <w:pPr>
                    <w:spacing w:after="0" w:line="36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E5BB4" w:rsidRPr="00487326" w:rsidTr="0035562C">
              <w:trPr>
                <w:trHeight w:val="452"/>
              </w:trPr>
              <w:tc>
                <w:tcPr>
                  <w:tcW w:w="949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FE5BB4" w:rsidRPr="00487326" w:rsidRDefault="00FE5BB4" w:rsidP="0035562C">
                  <w:pPr>
                    <w:spacing w:before="240" w:after="0" w:line="36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</w:t>
                  </w:r>
                  <w:r w:rsidRPr="004873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dos do Aluno</w:t>
                  </w:r>
                </w:p>
              </w:tc>
            </w:tr>
            <w:tr w:rsidR="00FE5BB4" w:rsidRPr="00487326" w:rsidTr="00FE5BB4">
              <w:trPr>
                <w:trHeight w:val="208"/>
              </w:trPr>
              <w:tc>
                <w:tcPr>
                  <w:tcW w:w="4830" w:type="dxa"/>
                  <w:tcBorders>
                    <w:right w:val="single" w:sz="4" w:space="0" w:color="auto"/>
                  </w:tcBorders>
                  <w:vAlign w:val="center"/>
                </w:tcPr>
                <w:p w:rsidR="00FE5BB4" w:rsidRPr="00487326" w:rsidRDefault="00FE5BB4" w:rsidP="00FE5BB4">
                  <w:pPr>
                    <w:spacing w:line="360" w:lineRule="auto"/>
                    <w:ind w:left="0" w:hanging="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3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Nome: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297413667"/>
                      <w:placeholder>
                        <w:docPart w:val="A1DD3D459E564B209A788C9010AFF0D0"/>
                      </w:placeholder>
                      <w:showingPlcHdr/>
                    </w:sdtPr>
                    <w:sdtEndPr/>
                    <w:sdtContent>
                      <w:r w:rsidR="0071205E" w:rsidRPr="002513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4665" w:type="dxa"/>
                  <w:tcBorders>
                    <w:left w:val="single" w:sz="4" w:space="0" w:color="auto"/>
                  </w:tcBorders>
                  <w:vAlign w:val="center"/>
                </w:tcPr>
                <w:p w:rsidR="00FE5BB4" w:rsidRPr="00A23BFF" w:rsidRDefault="00FE5BB4" w:rsidP="00FE5BB4">
                  <w:pPr>
                    <w:spacing w:line="360" w:lineRule="auto"/>
                    <w:ind w:left="0" w:hanging="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B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Email: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id w:val="525301239"/>
                      <w:placeholder>
                        <w:docPart w:val="3D84C63897B647E2BBFC182A198D90CB"/>
                      </w:placeholder>
                      <w:showingPlcHdr/>
                    </w:sdtPr>
                    <w:sdtEndPr/>
                    <w:sdtContent>
                      <w:r w:rsidR="0071205E" w:rsidRPr="002513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FE5BB4" w:rsidRPr="00487326" w:rsidTr="00FE5BB4">
              <w:tc>
                <w:tcPr>
                  <w:tcW w:w="4830" w:type="dxa"/>
                  <w:tcBorders>
                    <w:right w:val="single" w:sz="4" w:space="0" w:color="auto"/>
                  </w:tcBorders>
                  <w:vAlign w:val="center"/>
                </w:tcPr>
                <w:p w:rsidR="00FE5BB4" w:rsidRPr="00487326" w:rsidRDefault="00FE5BB4" w:rsidP="00FE5BB4">
                  <w:pPr>
                    <w:spacing w:line="360" w:lineRule="auto"/>
                    <w:ind w:left="0" w:hanging="2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73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Curso: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675655160"/>
                      <w:placeholder>
                        <w:docPart w:val="5E91FF856D1B4EA2BAA7F960499F913F"/>
                      </w:placeholder>
                      <w:showingPlcHdr/>
                    </w:sdtPr>
                    <w:sdtEndPr/>
                    <w:sdtContent>
                      <w:r w:rsidR="0071205E" w:rsidRPr="002513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4665" w:type="dxa"/>
                  <w:tcBorders>
                    <w:left w:val="single" w:sz="4" w:space="0" w:color="auto"/>
                  </w:tcBorders>
                  <w:vAlign w:val="center"/>
                </w:tcPr>
                <w:p w:rsidR="00FE5BB4" w:rsidRPr="00487326" w:rsidRDefault="00FE5BB4" w:rsidP="00FE5BB4">
                  <w:pPr>
                    <w:spacing w:line="360" w:lineRule="auto"/>
                    <w:ind w:left="0" w:hanging="2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73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Celular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/Ramal</w:t>
                  </w:r>
                  <w:r w:rsidRPr="004873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2094268401"/>
                      <w:placeholder>
                        <w:docPart w:val="456EB2BBB8D74E1CBFB4E11D115AF992"/>
                      </w:placeholder>
                      <w:showingPlcHdr/>
                    </w:sdtPr>
                    <w:sdtEndPr/>
                    <w:sdtContent>
                      <w:r w:rsidR="0071205E" w:rsidRPr="002513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FE5BB4" w:rsidRPr="00487326" w:rsidTr="00FE5BB4">
              <w:trPr>
                <w:trHeight w:val="485"/>
              </w:trPr>
              <w:tc>
                <w:tcPr>
                  <w:tcW w:w="9495" w:type="dxa"/>
                  <w:gridSpan w:val="2"/>
                  <w:vAlign w:val="center"/>
                </w:tcPr>
                <w:p w:rsidR="00FE5BB4" w:rsidRPr="00487326" w:rsidRDefault="004636F3" w:rsidP="00FE5BB4">
                  <w:pPr>
                    <w:spacing w:line="360" w:lineRule="auto"/>
                    <w:ind w:left="0" w:hanging="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5316889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2FCB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E5B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E5BB4" w:rsidRPr="004873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Doutorado;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1502726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5BB4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E5B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E5BB4" w:rsidRPr="004873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Mestrado;</w:t>
                  </w:r>
                  <w:r w:rsidR="00FE5B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2071222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5BB4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E5B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E5BB4" w:rsidRPr="004873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Graduação;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738408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5BB4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E5BB4" w:rsidRPr="004873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Outros: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672612588"/>
                      <w:placeholder>
                        <w:docPart w:val="DB04F2441F174073B20260FC88571FF5"/>
                      </w:placeholder>
                      <w:showingPlcHdr/>
                    </w:sdtPr>
                    <w:sdtEndPr/>
                    <w:sdtContent>
                      <w:r w:rsidR="00D97F5D" w:rsidRPr="0025137C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</w:tbl>
          <w:p w:rsidR="00FE5BB4" w:rsidRDefault="00FE5BB4" w:rsidP="0030427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F09B7">
        <w:trPr>
          <w:jc w:val="center"/>
        </w:trPr>
        <w:tc>
          <w:tcPr>
            <w:tcW w:w="2580" w:type="dxa"/>
            <w:vAlign w:val="center"/>
          </w:tcPr>
          <w:p w:rsidR="00EF09B7" w:rsidRDefault="00D256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Autorização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Professor(a)</w:t>
            </w:r>
          </w:p>
        </w:tc>
        <w:tc>
          <w:tcPr>
            <w:tcW w:w="7199" w:type="dxa"/>
            <w:gridSpan w:val="7"/>
            <w:vAlign w:val="center"/>
          </w:tcPr>
          <w:sdt>
            <w:sdtPr>
              <w:rPr>
                <w:rFonts w:ascii="Times New Roman" w:eastAsia="Times New Roman" w:hAnsi="Times New Roman" w:cs="Times New Roman"/>
              </w:rPr>
              <w:id w:val="-982000093"/>
              <w:placeholder>
                <w:docPart w:val="DB04F2441F174073B20260FC88571FF5"/>
              </w:placeholder>
              <w:showingPlcHdr/>
            </w:sdtPr>
            <w:sdtEndPr/>
            <w:sdtContent>
              <w:p w:rsidR="00EF09B7" w:rsidRDefault="00030F8F">
                <w:pP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25137C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30427B" w:rsidRDefault="00D2567E" w:rsidP="0030427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</w:t>
            </w:r>
          </w:p>
        </w:tc>
      </w:tr>
    </w:tbl>
    <w:p w:rsidR="002314C1" w:rsidRPr="00B46A54" w:rsidRDefault="002314C1" w:rsidP="002314C1">
      <w:pP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B46A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</w:t>
      </w:r>
      <w:r w:rsidR="00B46A54" w:rsidRPr="00B46A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bs 1</w:t>
      </w:r>
      <w:r w:rsidRPr="00B46A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.: Após autorização, enviar a solicitação para </w:t>
      </w:r>
      <w:hyperlink r:id="rId8" w:history="1">
        <w:r w:rsidR="00B46A54" w:rsidRPr="00B46A5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lemasubsolo.ufsc@gmail.com</w:t>
        </w:r>
      </w:hyperlink>
    </w:p>
    <w:p w:rsidR="00B46A54" w:rsidRPr="00B46A54" w:rsidRDefault="00B46A54" w:rsidP="002314C1">
      <w:pP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6A54">
        <w:rPr>
          <w:rFonts w:ascii="Times New Roman" w:hAnsi="Times New Roman" w:cs="Times New Roman"/>
          <w:b/>
          <w:color w:val="FF0000"/>
          <w:sz w:val="24"/>
          <w:szCs w:val="24"/>
        </w:rPr>
        <w:t>Obs 2: Formulários incompletos não serão aceitos.</w:t>
      </w:r>
    </w:p>
    <w:sectPr w:rsidR="00B46A54" w:rsidRPr="00B46A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806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F3" w:rsidRDefault="004636F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636F3" w:rsidRDefault="004636F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5E" w:rsidRDefault="0071205E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5E" w:rsidRDefault="0071205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Campus Universitário – Trindade</w:t>
    </w:r>
  </w:p>
  <w:p w:rsidR="0071205E" w:rsidRDefault="0071205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CEP 88040-970 – Florianópolis/SC</w:t>
    </w:r>
  </w:p>
  <w:p w:rsidR="0071205E" w:rsidRDefault="0071205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000000"/>
      </w:rPr>
      <w:t xml:space="preserve">Fone: 48 3721 </w:t>
    </w:r>
    <w:r>
      <w:rPr>
        <w:rFonts w:ascii="Times New Roman" w:eastAsia="Times New Roman" w:hAnsi="Times New Roman" w:cs="Times New Roman"/>
      </w:rPr>
      <w:t>4074</w:t>
    </w:r>
    <w:r>
      <w:rPr>
        <w:rFonts w:ascii="Times New Roman" w:eastAsia="Times New Roman" w:hAnsi="Times New Roman" w:cs="Times New Roman"/>
        <w:color w:val="000000"/>
      </w:rPr>
      <w:t xml:space="preserve"> </w:t>
    </w:r>
  </w:p>
  <w:p w:rsidR="0071205E" w:rsidRDefault="0071205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Email: </w:t>
    </w:r>
    <w:hyperlink r:id="rId1" w:history="1">
      <w:r w:rsidRPr="008C665E">
        <w:rPr>
          <w:rStyle w:val="Hyperlink"/>
          <w:rFonts w:ascii="Times New Roman" w:eastAsia="Times New Roman" w:hAnsi="Times New Roman" w:cs="Times New Roman"/>
        </w:rPr>
        <w:t>regina.moreira@ufsc.br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5E" w:rsidRDefault="0071205E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F3" w:rsidRDefault="004636F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636F3" w:rsidRDefault="004636F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5E" w:rsidRDefault="0071205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5E" w:rsidRPr="00877557" w:rsidRDefault="0071205E" w:rsidP="00877557">
    <w:pPr>
      <w:spacing w:after="0" w:line="240" w:lineRule="auto"/>
      <w:ind w:left="1" w:hanging="3"/>
      <w:jc w:val="center"/>
      <w:rPr>
        <w:rFonts w:ascii="Times New Roman" w:hAnsi="Times New Roman" w:cs="Times New Roman"/>
        <w:sz w:val="24"/>
        <w:szCs w:val="24"/>
      </w:rPr>
    </w:pPr>
    <w:r w:rsidRPr="000526FE">
      <w:rPr>
        <w:rFonts w:ascii="Verdana" w:hAnsi="Verdana"/>
        <w:noProof/>
        <w:sz w:val="28"/>
        <w:szCs w:val="28"/>
        <w:lang w:eastAsia="pt-BR"/>
      </w:rPr>
      <w:drawing>
        <wp:inline distT="0" distB="0" distL="0" distR="0" wp14:anchorId="6DE7715C" wp14:editId="62F4DA4B">
          <wp:extent cx="819150" cy="514350"/>
          <wp:effectExtent l="0" t="0" r="0" b="3810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gle Shape;4021;p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25400" dir="5400000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  <w:r>
      <w:rPr>
        <w:rFonts w:ascii="Verdana" w:hAnsi="Verdana"/>
        <w:sz w:val="28"/>
        <w:szCs w:val="28"/>
      </w:rPr>
      <w:t xml:space="preserve">                                                                    </w:t>
    </w:r>
    <w:r w:rsidRPr="00A971E6">
      <w:rPr>
        <w:rFonts w:ascii="Verdana" w:hAnsi="Verdana"/>
        <w:noProof/>
        <w:sz w:val="28"/>
        <w:szCs w:val="28"/>
        <w:lang w:eastAsia="pt-BR"/>
      </w:rPr>
      <w:drawing>
        <wp:inline distT="0" distB="0" distL="0" distR="0" wp14:anchorId="66676375" wp14:editId="275F7525">
          <wp:extent cx="819150" cy="6286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gle Shape;215;p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5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28"/>
        <w:szCs w:val="28"/>
      </w:rPr>
      <w:t xml:space="preserve">  </w:t>
    </w:r>
    <w:r w:rsidRPr="00877557">
      <w:rPr>
        <w:rFonts w:ascii="Times New Roman" w:hAnsi="Times New Roman" w:cs="Times New Roman"/>
        <w:sz w:val="24"/>
        <w:szCs w:val="24"/>
      </w:rPr>
      <w:t>Universidade Federal de Santa Catarina</w:t>
    </w:r>
  </w:p>
  <w:p w:rsidR="0071205E" w:rsidRPr="00877557" w:rsidRDefault="0071205E" w:rsidP="00877557">
    <w:pPr>
      <w:spacing w:after="0" w:line="240" w:lineRule="auto"/>
      <w:ind w:left="0" w:hanging="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Departamento de Engenharia Química e Engenharia de Alimentos</w:t>
    </w:r>
  </w:p>
  <w:p w:rsidR="0071205E" w:rsidRDefault="0071205E" w:rsidP="00877557">
    <w:pPr>
      <w:spacing w:after="0" w:line="240" w:lineRule="auto"/>
      <w:ind w:left="0" w:hanging="2"/>
      <w:jc w:val="center"/>
      <w:rPr>
        <w:rFonts w:ascii="Times New Roman" w:hAnsi="Times New Roman" w:cs="Times New Roman"/>
        <w:sz w:val="24"/>
        <w:szCs w:val="24"/>
      </w:rPr>
    </w:pPr>
    <w:r w:rsidRPr="00877557">
      <w:rPr>
        <w:rFonts w:ascii="Times New Roman" w:hAnsi="Times New Roman" w:cs="Times New Roman"/>
        <w:sz w:val="24"/>
        <w:szCs w:val="24"/>
      </w:rPr>
      <w:t>LEMA – Laboratório de Energia e Meio Ambiente</w:t>
    </w:r>
  </w:p>
  <w:p w:rsidR="0071205E" w:rsidRPr="00877557" w:rsidRDefault="0071205E" w:rsidP="0039007B">
    <w:pPr>
      <w:spacing w:after="0" w:line="240" w:lineRule="auto"/>
      <w:ind w:left="0" w:hanging="2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5E" w:rsidRDefault="0071205E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VyM/cvzTJjgwvhytyNuTI4LeTdXmVOKaRCumxdTew6xQwIZaNugpfvK5xTMHE5nEa0oslPsJymgPnSrTzrFQvQ==" w:salt="8aKzJTGWCfGbkFngMjas7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DE"/>
    <w:rsid w:val="00030F8F"/>
    <w:rsid w:val="00043ED9"/>
    <w:rsid w:val="000D754D"/>
    <w:rsid w:val="001454D9"/>
    <w:rsid w:val="002314C1"/>
    <w:rsid w:val="0030427B"/>
    <w:rsid w:val="00347ADE"/>
    <w:rsid w:val="0035562C"/>
    <w:rsid w:val="00361298"/>
    <w:rsid w:val="0039007B"/>
    <w:rsid w:val="004636F3"/>
    <w:rsid w:val="0055429A"/>
    <w:rsid w:val="005B00E0"/>
    <w:rsid w:val="006D5526"/>
    <w:rsid w:val="0071205E"/>
    <w:rsid w:val="00741634"/>
    <w:rsid w:val="00877557"/>
    <w:rsid w:val="009B44FC"/>
    <w:rsid w:val="009E3E81"/>
    <w:rsid w:val="00A23BFF"/>
    <w:rsid w:val="00AA65BA"/>
    <w:rsid w:val="00B46A54"/>
    <w:rsid w:val="00B65171"/>
    <w:rsid w:val="00B734E2"/>
    <w:rsid w:val="00D2567E"/>
    <w:rsid w:val="00D97F5D"/>
    <w:rsid w:val="00DB0C2C"/>
    <w:rsid w:val="00E32FCB"/>
    <w:rsid w:val="00EF09B7"/>
    <w:rsid w:val="00FE5BB4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2067"/>
  <w15:docId w15:val="{2B60A2AD-8695-4FE3-A1A3-5AC59073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FE5BB4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masubsolo.ufsc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gina.moreira@ufsc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%20Peralta\Downloads\Fornul&#225;rio%20TG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149FF7DD2A4F179DAF2A543CCCAB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6AA4CE-62C8-40B7-9549-38F0E2AC9454}"/>
      </w:docPartPr>
      <w:docPartBody>
        <w:p w:rsidR="00000000" w:rsidRDefault="00AE7821">
          <w:pPr>
            <w:pStyle w:val="1C149FF7DD2A4F179DAF2A543CCCABD8"/>
          </w:pPr>
          <w:r w:rsidRPr="0025137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ADDE4BE8E8413EA2B89F56872A7E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484975-B514-474E-9439-DDD174050A64}"/>
      </w:docPartPr>
      <w:docPartBody>
        <w:p w:rsidR="00000000" w:rsidRDefault="00AE7821">
          <w:pPr>
            <w:pStyle w:val="ECADDE4BE8E8413EA2B89F56872A7E8A"/>
          </w:pPr>
          <w:r w:rsidRPr="0025137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A8E4C072FA44C7597027B18F97F40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E2151-4042-403B-9ACA-DC7AA987A745}"/>
      </w:docPartPr>
      <w:docPartBody>
        <w:p w:rsidR="00000000" w:rsidRDefault="00AE7821">
          <w:pPr>
            <w:pStyle w:val="8A8E4C072FA44C7597027B18F97F403F"/>
          </w:pPr>
          <w:r w:rsidRPr="0025137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FDAAEFF5204C858571BF91F4CA74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47FD83-10A7-4AB3-AE6A-B21EB9E5CB8E}"/>
      </w:docPartPr>
      <w:docPartBody>
        <w:p w:rsidR="00000000" w:rsidRDefault="00AE7821">
          <w:pPr>
            <w:pStyle w:val="4FFDAAEFF5204C858571BF91F4CA74A2"/>
          </w:pPr>
          <w:r w:rsidRPr="0025137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E3D6083C824BF4B87452D5EEB6AB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442E50-1632-44C3-9B36-9462A654023A}"/>
      </w:docPartPr>
      <w:docPartBody>
        <w:p w:rsidR="00000000" w:rsidRDefault="00AE7821">
          <w:pPr>
            <w:pStyle w:val="36E3D6083C824BF4B87452D5EEB6ABDB"/>
          </w:pPr>
          <w:r w:rsidRPr="0025137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68D7EF4FE444D08755F2D0869301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CE3048-D3CD-4FB4-9193-34864AB02F64}"/>
      </w:docPartPr>
      <w:docPartBody>
        <w:p w:rsidR="00000000" w:rsidRDefault="00AE7821">
          <w:pPr>
            <w:pStyle w:val="5968D7EF4FE444D08755F2D08693014C"/>
          </w:pPr>
          <w:r w:rsidRPr="00592A2C">
            <w:rPr>
              <w:rStyle w:val="TextodoEspaoReservado"/>
            </w:rPr>
            <w:t xml:space="preserve">Clique ou toque aqui para inserir o </w:t>
          </w:r>
          <w:r w:rsidRPr="00592A2C">
            <w:rPr>
              <w:rStyle w:val="TextodoEspaoReservado"/>
            </w:rPr>
            <w:t>texto.</w:t>
          </w:r>
        </w:p>
      </w:docPartBody>
    </w:docPart>
    <w:docPart>
      <w:docPartPr>
        <w:name w:val="A1DD3D459E564B209A788C9010AFF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E47752-B329-4E4D-8325-681520850EF2}"/>
      </w:docPartPr>
      <w:docPartBody>
        <w:p w:rsidR="00000000" w:rsidRDefault="00AE7821">
          <w:pPr>
            <w:pStyle w:val="A1DD3D459E564B209A788C9010AFF0D0"/>
          </w:pPr>
          <w:r w:rsidRPr="0025137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84C63897B647E2BBFC182A198D90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80D58D-D5C6-4B76-BCF2-A56B93E8FDF2}"/>
      </w:docPartPr>
      <w:docPartBody>
        <w:p w:rsidR="00000000" w:rsidRDefault="00AE7821">
          <w:pPr>
            <w:pStyle w:val="3D84C63897B647E2BBFC182A198D90CB"/>
          </w:pPr>
          <w:r w:rsidRPr="0025137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91FF856D1B4EA2BAA7F960499F9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8A72CD-C228-498D-8F01-7A68D2FC46F6}"/>
      </w:docPartPr>
      <w:docPartBody>
        <w:p w:rsidR="00000000" w:rsidRDefault="00AE7821">
          <w:pPr>
            <w:pStyle w:val="5E91FF856D1B4EA2BAA7F960499F913F"/>
          </w:pPr>
          <w:r w:rsidRPr="0025137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6EB2BBB8D74E1CBFB4E11D115AF9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6DAA59-CEEF-43D2-AC9A-BBBCB4B425AF}"/>
      </w:docPartPr>
      <w:docPartBody>
        <w:p w:rsidR="00000000" w:rsidRDefault="00AE7821">
          <w:pPr>
            <w:pStyle w:val="456EB2BBB8D74E1CBFB4E11D115AF992"/>
          </w:pPr>
          <w:r w:rsidRPr="0025137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04F2441F174073B20260FC88571F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45C841-A7FA-40B9-B38B-C1A355789EB8}"/>
      </w:docPartPr>
      <w:docPartBody>
        <w:p w:rsidR="00000000" w:rsidRDefault="00AE7821">
          <w:pPr>
            <w:pStyle w:val="DB04F2441F174073B20260FC88571FF5"/>
          </w:pPr>
          <w:r w:rsidRPr="0025137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21"/>
    <w:rsid w:val="00A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1C149FF7DD2A4F179DAF2A543CCCABD8">
    <w:name w:val="1C149FF7DD2A4F179DAF2A543CCCABD8"/>
  </w:style>
  <w:style w:type="paragraph" w:customStyle="1" w:styleId="ECADDE4BE8E8413EA2B89F56872A7E8A">
    <w:name w:val="ECADDE4BE8E8413EA2B89F56872A7E8A"/>
  </w:style>
  <w:style w:type="paragraph" w:customStyle="1" w:styleId="8A8E4C072FA44C7597027B18F97F403F">
    <w:name w:val="8A8E4C072FA44C7597027B18F97F403F"/>
  </w:style>
  <w:style w:type="paragraph" w:customStyle="1" w:styleId="4FFDAAEFF5204C858571BF91F4CA74A2">
    <w:name w:val="4FFDAAEFF5204C858571BF91F4CA74A2"/>
  </w:style>
  <w:style w:type="paragraph" w:customStyle="1" w:styleId="36E3D6083C824BF4B87452D5EEB6ABDB">
    <w:name w:val="36E3D6083C824BF4B87452D5EEB6ABDB"/>
  </w:style>
  <w:style w:type="paragraph" w:customStyle="1" w:styleId="5968D7EF4FE444D08755F2D08693014C">
    <w:name w:val="5968D7EF4FE444D08755F2D08693014C"/>
  </w:style>
  <w:style w:type="paragraph" w:customStyle="1" w:styleId="A1DD3D459E564B209A788C9010AFF0D0">
    <w:name w:val="A1DD3D459E564B209A788C9010AFF0D0"/>
  </w:style>
  <w:style w:type="paragraph" w:customStyle="1" w:styleId="3D84C63897B647E2BBFC182A198D90CB">
    <w:name w:val="3D84C63897B647E2BBFC182A198D90CB"/>
  </w:style>
  <w:style w:type="paragraph" w:customStyle="1" w:styleId="5E91FF856D1B4EA2BAA7F960499F913F">
    <w:name w:val="5E91FF856D1B4EA2BAA7F960499F913F"/>
  </w:style>
  <w:style w:type="paragraph" w:customStyle="1" w:styleId="456EB2BBB8D74E1CBFB4E11D115AF992">
    <w:name w:val="456EB2BBB8D74E1CBFB4E11D115AF992"/>
  </w:style>
  <w:style w:type="paragraph" w:customStyle="1" w:styleId="DB04F2441F174073B20260FC88571FF5">
    <w:name w:val="DB04F2441F174073B20260FC88571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Ac9a8lnUx2VFMC9E/h6+CHY/4Q==">AMUW2mXIqfh4I219+XqGntOk3rTOrV4HHuG2rpUvaxZW97IjqEMpD9qTFNGpGXf0rqGMK4ZfSAeL6r89q6EUtt84Ge1Wm2MpGICJHpJezTrGFE1/nQeAujQ=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52AB43-7F54-4813-9ABC-2EEF585A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Fornulário TGA</Template>
  <TotalTime>1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Autor</cp:lastModifiedBy>
  <cp:revision>1</cp:revision>
  <cp:lastPrinted>2022-05-10T17:38:00Z</cp:lastPrinted>
  <dcterms:created xsi:type="dcterms:W3CDTF">2022-05-12T17:54:00Z</dcterms:created>
  <dcterms:modified xsi:type="dcterms:W3CDTF">2022-05-12T17:55:00Z</dcterms:modified>
</cp:coreProperties>
</file>