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B7" w:rsidRDefault="00D256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Análise Termogravimétrica – Boletim de Análise</w:t>
      </w: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6"/>
        <w:gridCol w:w="6305"/>
        <w:gridCol w:w="1945"/>
      </w:tblGrid>
      <w:tr w:rsidR="00710333" w:rsidRPr="00F5761B" w:rsidTr="0027770D">
        <w:trPr>
          <w:jc w:val="center"/>
        </w:trPr>
        <w:tc>
          <w:tcPr>
            <w:tcW w:w="763" w:type="pct"/>
            <w:vAlign w:val="center"/>
          </w:tcPr>
          <w:p w:rsidR="00710333" w:rsidRDefault="0071033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Equipamento</w:t>
            </w:r>
          </w:p>
        </w:tc>
        <w:tc>
          <w:tcPr>
            <w:tcW w:w="4237" w:type="pct"/>
            <w:gridSpan w:val="2"/>
          </w:tcPr>
          <w:p w:rsidR="00710333" w:rsidRPr="00F5761B" w:rsidRDefault="0039724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en-US"/>
              </w:rPr>
            </w:pPr>
            <w:r w:rsidRPr="00F5761B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Pr="00397245">
              <w:rPr>
                <w:rFonts w:ascii="Times New Roman" w:hAnsi="Times New Roman" w:cs="Times New Roman"/>
                <w:lang w:val="en-US"/>
              </w:rPr>
              <w:t>Magnetic Suspension Balance (MSB-Rubotherm)</w:t>
            </w:r>
          </w:p>
        </w:tc>
      </w:tr>
      <w:tr w:rsidR="00F5761B" w:rsidTr="00F5761B">
        <w:trPr>
          <w:jc w:val="center"/>
        </w:trPr>
        <w:tc>
          <w:tcPr>
            <w:tcW w:w="763" w:type="pct"/>
            <w:vAlign w:val="center"/>
          </w:tcPr>
          <w:p w:rsidR="00F5761B" w:rsidRDefault="00F576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Responsável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1985964091"/>
            <w:placeholder>
              <w:docPart w:val="A46E6B99ACA348F99785472C15671A0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238" w:type="pct"/>
                <w:vAlign w:val="center"/>
              </w:tcPr>
              <w:p w:rsidR="00F5761B" w:rsidRDefault="00F5761B" w:rsidP="00F5761B">
                <w:pP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25137C">
                  <w:rPr>
                    <w:rStyle w:val="TextodoEspaoReservado"/>
                  </w:rPr>
                  <w:t>Clique ou toque aqui para inserir o texto.</w:t>
                </w:r>
              </w:p>
            </w:tc>
            <w:bookmarkEnd w:id="0" w:displacedByCustomXml="next"/>
          </w:sdtContent>
        </w:sdt>
        <w:tc>
          <w:tcPr>
            <w:tcW w:w="998" w:type="pct"/>
            <w:vAlign w:val="center"/>
          </w:tcPr>
          <w:p w:rsidR="00F5761B" w:rsidRDefault="00F5761B" w:rsidP="00F576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Data: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58224766"/>
                <w:placeholder>
                  <w:docPart w:val="854A97FA785A49388D1364FEED2635C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25137C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710333" w:rsidTr="0027770D">
        <w:trPr>
          <w:trHeight w:val="255"/>
          <w:jc w:val="center"/>
        </w:trPr>
        <w:tc>
          <w:tcPr>
            <w:tcW w:w="763" w:type="pct"/>
            <w:vMerge w:val="restart"/>
            <w:vAlign w:val="center"/>
          </w:tcPr>
          <w:p w:rsidR="00710333" w:rsidRDefault="0071033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Identificação das amostras</w:t>
            </w:r>
          </w:p>
        </w:tc>
        <w:tc>
          <w:tcPr>
            <w:tcW w:w="4237" w:type="pct"/>
            <w:gridSpan w:val="2"/>
          </w:tcPr>
          <w:p w:rsidR="00710333" w:rsidRDefault="00710333">
            <w:pPr>
              <w:shd w:val="clear" w:color="auto" w:fill="FFFFFF"/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Número de amostras:</w:t>
            </w:r>
            <w:r w:rsidR="00C11F5B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198465504"/>
                <w:placeholder>
                  <w:docPart w:val="39DF62482D5045A6BE5F149BF8E8C548"/>
                </w:placeholder>
                <w:showingPlcHdr/>
              </w:sdtPr>
              <w:sdtEndPr/>
              <w:sdtContent>
                <w:r w:rsidR="00C11F5B" w:rsidRPr="0025137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710333" w:rsidRDefault="00710333">
            <w:pP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Código/Identificação:</w:t>
            </w:r>
            <w:r w:rsidR="00C11F5B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718122847"/>
                <w:placeholder>
                  <w:docPart w:val="F8FFFACA24B1459386B60159346D0281"/>
                </w:placeholder>
                <w:showingPlcHdr/>
              </w:sdtPr>
              <w:sdtEndPr/>
              <w:sdtContent>
                <w:r w:rsidR="00C11F5B" w:rsidRPr="0025137C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710333" w:rsidTr="0027770D">
        <w:trPr>
          <w:trHeight w:val="1372"/>
          <w:jc w:val="center"/>
        </w:trPr>
        <w:tc>
          <w:tcPr>
            <w:tcW w:w="763" w:type="pct"/>
            <w:vMerge/>
            <w:vAlign w:val="center"/>
          </w:tcPr>
          <w:p w:rsidR="00710333" w:rsidRDefault="00710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4237" w:type="pct"/>
            <w:gridSpan w:val="2"/>
          </w:tcPr>
          <w:p w:rsidR="00710333" w:rsidRDefault="001365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Sabe os compostos presentes na amostra, quais?</w:t>
            </w:r>
          </w:p>
          <w:sdt>
            <w:sdtPr>
              <w:rPr>
                <w:rFonts w:ascii="Times New Roman" w:eastAsia="Times New Roman" w:hAnsi="Times New Roman" w:cs="Times New Roman"/>
              </w:rPr>
              <w:id w:val="701287506"/>
              <w:placeholder>
                <w:docPart w:val="C7DD8067E965477E81B8B9ACDD6D17E8"/>
              </w:placeholder>
              <w:showingPlcHdr/>
            </w:sdtPr>
            <w:sdtEndPr/>
            <w:sdtContent>
              <w:p w:rsidR="00F5761B" w:rsidRDefault="00F5761B">
                <w:pP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</w:rPr>
                </w:pPr>
                <w:r w:rsidRPr="00290D6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F5761B" w:rsidRDefault="00F5761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:rsidR="001365EA" w:rsidRDefault="001365EA" w:rsidP="001365E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Quais compostos quer analisar, sabe a concentração aproximada?</w:t>
            </w:r>
          </w:p>
          <w:sdt>
            <w:sdtPr>
              <w:rPr>
                <w:rFonts w:ascii="Times New Roman" w:eastAsia="Times New Roman" w:hAnsi="Times New Roman" w:cs="Times New Roman"/>
              </w:rPr>
              <w:id w:val="2071918894"/>
              <w:placeholder>
                <w:docPart w:val="C7DD8067E965477E81B8B9ACDD6D17E8"/>
              </w:placeholder>
              <w:showingPlcHdr/>
            </w:sdtPr>
            <w:sdtEndPr/>
            <w:sdtContent>
              <w:p w:rsidR="00710333" w:rsidRDefault="00F5761B">
                <w:pPr>
                  <w:spacing w:after="0" w:line="240" w:lineRule="auto"/>
                  <w:ind w:left="0" w:hanging="2"/>
                  <w:rPr>
                    <w:rFonts w:ascii="Times New Roman" w:eastAsia="Times New Roman" w:hAnsi="Times New Roman" w:cs="Times New Roman"/>
                  </w:rPr>
                </w:pPr>
                <w:r w:rsidRPr="00290D6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487326" w:rsidTr="00487326">
        <w:trPr>
          <w:jc w:val="center"/>
        </w:trPr>
        <w:tc>
          <w:tcPr>
            <w:tcW w:w="5000" w:type="pct"/>
            <w:gridSpan w:val="3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10"/>
              <w:gridCol w:w="4785"/>
            </w:tblGrid>
            <w:tr w:rsidR="00F5761B" w:rsidRPr="00F5761B" w:rsidTr="00F5761B">
              <w:trPr>
                <w:trHeight w:val="552"/>
              </w:trPr>
              <w:tc>
                <w:tcPr>
                  <w:tcW w:w="9495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F5761B" w:rsidRPr="00F5761B" w:rsidRDefault="00F5761B" w:rsidP="00F5761B">
                  <w:pPr>
                    <w:spacing w:line="36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5761B">
                    <w:rPr>
                      <w:rFonts w:ascii="Times New Roman" w:hAnsi="Times New Roman" w:cs="Times New Roman"/>
                      <w:b/>
                    </w:rPr>
                    <w:t>Dados do Professor Orientador</w:t>
                  </w:r>
                </w:p>
              </w:tc>
            </w:tr>
            <w:tr w:rsidR="00F5761B" w:rsidRPr="00F5761B" w:rsidTr="008B4D80">
              <w:trPr>
                <w:trHeight w:val="521"/>
              </w:trPr>
              <w:tc>
                <w:tcPr>
                  <w:tcW w:w="4710" w:type="dxa"/>
                  <w:tcBorders>
                    <w:right w:val="single" w:sz="4" w:space="0" w:color="auto"/>
                  </w:tcBorders>
                  <w:vAlign w:val="center"/>
                </w:tcPr>
                <w:p w:rsidR="00F5761B" w:rsidRPr="00F5761B" w:rsidRDefault="00F5761B" w:rsidP="00F5761B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F5761B">
                    <w:rPr>
                      <w:rFonts w:ascii="Times New Roman" w:hAnsi="Times New Roman" w:cs="Times New Roman"/>
                    </w:rPr>
                    <w:t xml:space="preserve">Nome: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536172224"/>
                      <w:placeholder>
                        <w:docPart w:val="64DC3412CFA349059AA1406DDEE04974"/>
                      </w:placeholder>
                      <w:showingPlcHdr/>
                    </w:sdtPr>
                    <w:sdtEndPr/>
                    <w:sdtContent>
                      <w:r w:rsidRPr="00F5761B">
                        <w:rPr>
                          <w:rStyle w:val="TextodoEspaoReservado"/>
                          <w:rFonts w:ascii="Times New Roman" w:hAnsi="Times New Roman" w:cs="Times New Roman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785" w:type="dxa"/>
                  <w:tcBorders>
                    <w:left w:val="single" w:sz="4" w:space="0" w:color="auto"/>
                  </w:tcBorders>
                  <w:vAlign w:val="center"/>
                </w:tcPr>
                <w:p w:rsidR="00F5761B" w:rsidRPr="00F5761B" w:rsidRDefault="00F5761B" w:rsidP="00F5761B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F5761B">
                    <w:rPr>
                      <w:rFonts w:ascii="Times New Roman" w:hAnsi="Times New Roman" w:cs="Times New Roman"/>
                    </w:rPr>
                    <w:t xml:space="preserve">Email (UFSC): </w:t>
                  </w:r>
                  <w:sdt>
                    <w:sdtPr>
                      <w:rPr>
                        <w:rFonts w:ascii="Times New Roman" w:hAnsi="Times New Roman" w:cs="Times New Roman"/>
                        <w:lang w:val="en-US"/>
                      </w:rPr>
                      <w:id w:val="1339043873"/>
                      <w:placeholder>
                        <w:docPart w:val="8C8039094212476BB61A3E368976FEE3"/>
                      </w:placeholder>
                      <w:showingPlcHdr/>
                    </w:sdtPr>
                    <w:sdtEndPr/>
                    <w:sdtContent>
                      <w:r w:rsidRPr="00F5761B">
                        <w:rPr>
                          <w:rStyle w:val="TextodoEspaoReservado"/>
                          <w:rFonts w:ascii="Times New Roman" w:hAnsi="Times New Roman" w:cs="Times New Roman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F5761B" w:rsidRPr="00F5761B" w:rsidTr="008B4D80">
              <w:tc>
                <w:tcPr>
                  <w:tcW w:w="4710" w:type="dxa"/>
                  <w:vAlign w:val="center"/>
                </w:tcPr>
                <w:p w:rsidR="00F5761B" w:rsidRPr="00F5761B" w:rsidRDefault="00F5761B" w:rsidP="00F5761B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F5761B">
                    <w:rPr>
                      <w:rFonts w:ascii="Times New Roman" w:hAnsi="Times New Roman" w:cs="Times New Roman"/>
                    </w:rPr>
                    <w:t xml:space="preserve">Departamento: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457331493"/>
                      <w:placeholder>
                        <w:docPart w:val="AE3E5CC251DA4E4BB295B9308804D5AF"/>
                      </w:placeholder>
                      <w:showingPlcHdr/>
                    </w:sdtPr>
                    <w:sdtEndPr/>
                    <w:sdtContent>
                      <w:r w:rsidRPr="00F5761B">
                        <w:rPr>
                          <w:rStyle w:val="TextodoEspaoReservado"/>
                          <w:rFonts w:ascii="Times New Roman" w:hAnsi="Times New Roman" w:cs="Times New Roman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785" w:type="dxa"/>
                  <w:vAlign w:val="center"/>
                </w:tcPr>
                <w:p w:rsidR="00F5761B" w:rsidRPr="00F5761B" w:rsidRDefault="00F5761B" w:rsidP="00F5761B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F5761B">
                    <w:rPr>
                      <w:rFonts w:ascii="Times New Roman" w:hAnsi="Times New Roman" w:cs="Times New Roman"/>
                    </w:rPr>
                    <w:t xml:space="preserve">Laboratório: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256796031"/>
                      <w:placeholder>
                        <w:docPart w:val="F08F3B91F5604615A45806B912E3EE7A"/>
                      </w:placeholder>
                      <w:showingPlcHdr/>
                    </w:sdtPr>
                    <w:sdtEndPr/>
                    <w:sdtContent>
                      <w:r w:rsidRPr="00F5761B">
                        <w:rPr>
                          <w:rStyle w:val="TextodoEspaoReservado"/>
                          <w:rFonts w:ascii="Times New Roman" w:hAnsi="Times New Roman" w:cs="Times New Roman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F5761B" w:rsidRPr="00F5761B" w:rsidTr="008B4D80">
              <w:tc>
                <w:tcPr>
                  <w:tcW w:w="4710" w:type="dxa"/>
                  <w:vAlign w:val="center"/>
                </w:tcPr>
                <w:p w:rsidR="00F5761B" w:rsidRPr="00F5761B" w:rsidRDefault="00F5761B" w:rsidP="00F5761B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F5761B">
                    <w:rPr>
                      <w:rFonts w:ascii="Times New Roman" w:hAnsi="Times New Roman" w:cs="Times New Roman"/>
                    </w:rPr>
                    <w:t xml:space="preserve">Centro: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814986138"/>
                      <w:placeholder>
                        <w:docPart w:val="66AC8A0BE5324DBEA397D9D5DEFA7166"/>
                      </w:placeholder>
                      <w:showingPlcHdr/>
                    </w:sdtPr>
                    <w:sdtEndPr/>
                    <w:sdtContent>
                      <w:r w:rsidRPr="00F5761B">
                        <w:rPr>
                          <w:rStyle w:val="TextodoEspaoReservado"/>
                          <w:rFonts w:ascii="Times New Roman" w:hAnsi="Times New Roman" w:cs="Times New Roman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785" w:type="dxa"/>
                  <w:vAlign w:val="center"/>
                </w:tcPr>
                <w:p w:rsidR="00F5761B" w:rsidRPr="00F5761B" w:rsidRDefault="00F5761B" w:rsidP="00F5761B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F5761B">
                    <w:rPr>
                      <w:rFonts w:ascii="Times New Roman" w:hAnsi="Times New Roman" w:cs="Times New Roman"/>
                    </w:rPr>
                    <w:t xml:space="preserve">Ramal (UFSC):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943061473"/>
                      <w:placeholder>
                        <w:docPart w:val="8A7E5CA1EF0A418B986D152507709C6D"/>
                      </w:placeholder>
                      <w:showingPlcHdr/>
                    </w:sdtPr>
                    <w:sdtEndPr/>
                    <w:sdtContent>
                      <w:r w:rsidRPr="00F5761B">
                        <w:rPr>
                          <w:rStyle w:val="TextodoEspaoReservado"/>
                          <w:rFonts w:ascii="Times New Roman" w:hAnsi="Times New Roman" w:cs="Times New Roman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</w:tbl>
          <w:p w:rsidR="00F5761B" w:rsidRPr="00F5761B" w:rsidRDefault="00F5761B">
            <w:pPr>
              <w:ind w:left="0" w:hanging="2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30"/>
              <w:gridCol w:w="4665"/>
            </w:tblGrid>
            <w:tr w:rsidR="00487326" w:rsidRPr="00F5761B" w:rsidTr="00F5761B">
              <w:trPr>
                <w:trHeight w:val="452"/>
              </w:trPr>
              <w:tc>
                <w:tcPr>
                  <w:tcW w:w="949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87326" w:rsidRPr="00F5761B" w:rsidRDefault="00487326" w:rsidP="00487326">
                  <w:pPr>
                    <w:spacing w:line="360" w:lineRule="auto"/>
                    <w:ind w:left="0" w:hanging="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bookmarkStart w:id="1" w:name="_Hlk103085417"/>
                  <w:r w:rsidRPr="00F5761B">
                    <w:rPr>
                      <w:rFonts w:ascii="Times New Roman" w:hAnsi="Times New Roman" w:cs="Times New Roman"/>
                      <w:b/>
                    </w:rPr>
                    <w:t>Dados do Aluno</w:t>
                  </w:r>
                </w:p>
              </w:tc>
            </w:tr>
            <w:tr w:rsidR="00487326" w:rsidRPr="00F5761B" w:rsidTr="00C72019">
              <w:trPr>
                <w:trHeight w:val="208"/>
              </w:trPr>
              <w:tc>
                <w:tcPr>
                  <w:tcW w:w="4830" w:type="dxa"/>
                  <w:tcBorders>
                    <w:right w:val="single" w:sz="4" w:space="0" w:color="auto"/>
                  </w:tcBorders>
                  <w:vAlign w:val="center"/>
                </w:tcPr>
                <w:p w:rsidR="00487326" w:rsidRPr="00F5761B" w:rsidRDefault="00487326" w:rsidP="00487326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F5761B">
                    <w:rPr>
                      <w:rFonts w:ascii="Times New Roman" w:hAnsi="Times New Roman" w:cs="Times New Roman"/>
                    </w:rPr>
                    <w:t xml:space="preserve">Nome: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646117025"/>
                      <w:placeholder>
                        <w:docPart w:val="B67C383830CA4D4CA64F5423B4F74B39"/>
                      </w:placeholder>
                      <w:showingPlcHdr/>
                    </w:sdtPr>
                    <w:sdtEndPr/>
                    <w:sdtContent>
                      <w:r w:rsidR="00C11F5B" w:rsidRPr="00F5761B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665" w:type="dxa"/>
                  <w:tcBorders>
                    <w:left w:val="single" w:sz="4" w:space="0" w:color="auto"/>
                  </w:tcBorders>
                  <w:vAlign w:val="center"/>
                </w:tcPr>
                <w:p w:rsidR="00487326" w:rsidRPr="00F5761B" w:rsidRDefault="00487326" w:rsidP="00487326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</w:rPr>
                  </w:pPr>
                  <w:r w:rsidRPr="00F5761B">
                    <w:rPr>
                      <w:rFonts w:ascii="Times New Roman" w:hAnsi="Times New Roman" w:cs="Times New Roman"/>
                    </w:rPr>
                    <w:t>Email:</w:t>
                  </w:r>
                  <w:sdt>
                    <w:sdtPr>
                      <w:rPr>
                        <w:rFonts w:ascii="Times New Roman" w:hAnsi="Times New Roman" w:cs="Times New Roman"/>
                        <w:lang w:val="en-US"/>
                      </w:rPr>
                      <w:id w:val="-24650086"/>
                      <w:placeholder>
                        <w:docPart w:val="4FEDF30D6E2745B6A6FC2E5C48A4ADD7"/>
                      </w:placeholder>
                      <w:showingPlcHdr/>
                    </w:sdtPr>
                    <w:sdtEndPr/>
                    <w:sdtContent>
                      <w:r w:rsidR="00C11F5B" w:rsidRPr="00F5761B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487326" w:rsidRPr="00F5761B" w:rsidTr="00C72019">
              <w:tc>
                <w:tcPr>
                  <w:tcW w:w="4830" w:type="dxa"/>
                  <w:tcBorders>
                    <w:right w:val="single" w:sz="4" w:space="0" w:color="auto"/>
                  </w:tcBorders>
                  <w:vAlign w:val="center"/>
                </w:tcPr>
                <w:p w:rsidR="00487326" w:rsidRPr="00F5761B" w:rsidRDefault="00487326" w:rsidP="00487326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5761B">
                    <w:rPr>
                      <w:rFonts w:ascii="Times New Roman" w:hAnsi="Times New Roman" w:cs="Times New Roman"/>
                    </w:rPr>
                    <w:t>Curso: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769966482"/>
                      <w:placeholder>
                        <w:docPart w:val="57EF4CD8DA894DDA931C1A2B3D8A70C8"/>
                      </w:placeholder>
                      <w:showingPlcHdr/>
                    </w:sdtPr>
                    <w:sdtEndPr/>
                    <w:sdtContent>
                      <w:r w:rsidR="00C11F5B" w:rsidRPr="00F5761B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  <w:tc>
                <w:tcPr>
                  <w:tcW w:w="4665" w:type="dxa"/>
                  <w:tcBorders>
                    <w:left w:val="single" w:sz="4" w:space="0" w:color="auto"/>
                  </w:tcBorders>
                  <w:vAlign w:val="center"/>
                </w:tcPr>
                <w:p w:rsidR="00487326" w:rsidRPr="00F5761B" w:rsidRDefault="00487326" w:rsidP="00487326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5761B">
                    <w:rPr>
                      <w:rFonts w:ascii="Times New Roman" w:hAnsi="Times New Roman" w:cs="Times New Roman"/>
                    </w:rPr>
                    <w:t>Celular</w:t>
                  </w:r>
                  <w:r w:rsidR="000600AE" w:rsidRPr="00F5761B">
                    <w:rPr>
                      <w:rFonts w:ascii="Times New Roman" w:hAnsi="Times New Roman" w:cs="Times New Roman"/>
                    </w:rPr>
                    <w:t>/Ramal</w:t>
                  </w:r>
                  <w:r w:rsidRPr="00F5761B">
                    <w:rPr>
                      <w:rFonts w:ascii="Times New Roman" w:hAnsi="Times New Roman" w:cs="Times New Roman"/>
                    </w:rPr>
                    <w:t xml:space="preserve">: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241311431"/>
                      <w:placeholder>
                        <w:docPart w:val="582E7BA6B40F4F93BA7473074CAA5953"/>
                      </w:placeholder>
                      <w:showingPlcHdr/>
                    </w:sdtPr>
                    <w:sdtEndPr/>
                    <w:sdtContent>
                      <w:r w:rsidR="00C11F5B" w:rsidRPr="00F5761B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tr w:rsidR="00487326" w:rsidRPr="00487326" w:rsidTr="00C72019">
              <w:trPr>
                <w:trHeight w:val="485"/>
              </w:trPr>
              <w:tc>
                <w:tcPr>
                  <w:tcW w:w="9495" w:type="dxa"/>
                  <w:gridSpan w:val="2"/>
                  <w:vAlign w:val="center"/>
                </w:tcPr>
                <w:p w:rsidR="00487326" w:rsidRPr="00F5761B" w:rsidRDefault="00841A2A" w:rsidP="00487326">
                  <w:pPr>
                    <w:spacing w:line="360" w:lineRule="auto"/>
                    <w:ind w:left="0" w:hanging="2"/>
                    <w:jc w:val="both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17172720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F5B" w:rsidRPr="00F5761B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C11F5B" w:rsidRPr="00F5761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87326" w:rsidRPr="00F5761B">
                    <w:rPr>
                      <w:rFonts w:ascii="Times New Roman" w:hAnsi="Times New Roman" w:cs="Times New Roman"/>
                    </w:rPr>
                    <w:t xml:space="preserve">Doutorado;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822411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F5B" w:rsidRPr="00F5761B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487326" w:rsidRPr="00F5761B">
                    <w:rPr>
                      <w:rFonts w:ascii="Times New Roman" w:hAnsi="Times New Roman" w:cs="Times New Roman"/>
                    </w:rPr>
                    <w:t xml:space="preserve"> Mestrado;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615674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F5B" w:rsidRPr="00F5761B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C11F5B" w:rsidRPr="00F5761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87326" w:rsidRPr="00F5761B">
                    <w:rPr>
                      <w:rFonts w:ascii="Times New Roman" w:hAnsi="Times New Roman" w:cs="Times New Roman"/>
                    </w:rPr>
                    <w:t xml:space="preserve">Graduação;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990870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F5B" w:rsidRPr="00F5761B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487326" w:rsidRPr="00F5761B">
                    <w:rPr>
                      <w:rFonts w:ascii="Times New Roman" w:hAnsi="Times New Roman" w:cs="Times New Roman"/>
                    </w:rPr>
                    <w:t xml:space="preserve"> Outros: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2012791998"/>
                      <w:placeholder>
                        <w:docPart w:val="C6E6EC9AAC654EA98A6CA2176DA16DA0"/>
                      </w:placeholder>
                      <w:showingPlcHdr/>
                    </w:sdtPr>
                    <w:sdtEndPr/>
                    <w:sdtContent>
                      <w:r w:rsidR="00C11F5B" w:rsidRPr="00F5761B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</w:tc>
            </w:tr>
            <w:bookmarkEnd w:id="1"/>
          </w:tbl>
          <w:p w:rsidR="00487326" w:rsidRDefault="00487326" w:rsidP="0048732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1900" w:rsidTr="0027770D">
        <w:trPr>
          <w:jc w:val="center"/>
        </w:trPr>
        <w:tc>
          <w:tcPr>
            <w:tcW w:w="763" w:type="pct"/>
            <w:vAlign w:val="center"/>
          </w:tcPr>
          <w:p w:rsidR="00581900" w:rsidRDefault="005819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Autorização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Professor(a)</w:t>
            </w:r>
          </w:p>
        </w:tc>
        <w:tc>
          <w:tcPr>
            <w:tcW w:w="4237" w:type="pct"/>
            <w:gridSpan w:val="2"/>
          </w:tcPr>
          <w:sdt>
            <w:sdtPr>
              <w:rPr>
                <w:rFonts w:ascii="Times New Roman" w:eastAsia="Times New Roman" w:hAnsi="Times New Roman" w:cs="Times New Roman"/>
              </w:rPr>
              <w:id w:val="-1498114169"/>
              <w:placeholder>
                <w:docPart w:val="FCFA21DC17FB40698EB6AF239320CB8A"/>
              </w:placeholder>
              <w:showingPlcHdr/>
            </w:sdtPr>
            <w:sdtEndPr/>
            <w:sdtContent>
              <w:p w:rsidR="00581900" w:rsidRDefault="00C11F5B">
                <w:pPr>
                  <w:spacing w:after="0" w:line="240" w:lineRule="auto"/>
                  <w:ind w:left="0" w:hanging="2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25137C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581900" w:rsidRDefault="0058190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</w:tc>
      </w:tr>
    </w:tbl>
    <w:p w:rsidR="00800202" w:rsidRDefault="00800202" w:rsidP="001365EA">
      <w:pPr>
        <w:spacing w:after="0" w:line="240" w:lineRule="auto"/>
        <w:ind w:left="0" w:hanging="2"/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</w:pPr>
      <w:r w:rsidRPr="00F576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Obs1.:</w:t>
      </w:r>
      <w:r w:rsidRPr="008002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Após autorização, enviar a solicitação para </w:t>
      </w:r>
      <w:hyperlink r:id="rId7" w:history="1">
        <w:r w:rsidRPr="0080020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lemasubsolo.ufsc@gmail.com</w:t>
        </w:r>
      </w:hyperlink>
    </w:p>
    <w:p w:rsidR="00F5761B" w:rsidRPr="00F5761B" w:rsidRDefault="00F5761B" w:rsidP="00136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761B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</w:rPr>
        <w:t>Obs</w:t>
      </w:r>
      <w:r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F5761B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</w:rPr>
        <w:t>.:</w:t>
      </w:r>
      <w:r w:rsidRPr="00F5761B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 xml:space="preserve"> CO</w:t>
      </w:r>
      <w:r w:rsidRPr="00F5761B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vertAlign w:val="subscript"/>
        </w:rPr>
        <w:t>2</w:t>
      </w:r>
      <w:r w:rsidRPr="00F5761B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, CH</w:t>
      </w:r>
      <w:r w:rsidRPr="00F5761B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vertAlign w:val="subscript"/>
        </w:rPr>
        <w:t>4</w:t>
      </w:r>
      <w:r w:rsidRPr="00F5761B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, CO e H</w:t>
      </w:r>
      <w:r w:rsidRPr="00F5761B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vertAlign w:val="subscript"/>
        </w:rPr>
        <w:t>2</w:t>
      </w:r>
      <w:r w:rsidRPr="00F5761B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 xml:space="preserve"> são os compostos analisados</w:t>
      </w:r>
      <w:r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800202" w:rsidRPr="00800202" w:rsidRDefault="00800202" w:rsidP="00136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576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Obs</w:t>
      </w:r>
      <w:r w:rsidR="00F5761B" w:rsidRPr="00F576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3.</w:t>
      </w:r>
      <w:r w:rsidRPr="00F576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Pr="008002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Formulários incompletos não serão aceitos.</w:t>
      </w:r>
    </w:p>
    <w:p w:rsidR="00710333" w:rsidRPr="00FD7E13" w:rsidRDefault="00710333" w:rsidP="00800202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</w:rPr>
      </w:pPr>
    </w:p>
    <w:sectPr w:rsidR="00710333" w:rsidRPr="00FD7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806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2A" w:rsidRDefault="00841A2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41A2A" w:rsidRDefault="00841A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33" w:rsidRDefault="0071033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B7" w:rsidRDefault="00EF09B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EF09B7" w:rsidRDefault="00D2567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Campus Universitário – Trindade</w:t>
    </w:r>
  </w:p>
  <w:p w:rsidR="00EF09B7" w:rsidRDefault="00D2567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CEP 88040-970 – Florianópolis/SC</w:t>
    </w:r>
  </w:p>
  <w:p w:rsidR="00EF09B7" w:rsidRDefault="00D2567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</w:rPr>
      <w:t xml:space="preserve">Fone: 48 3721 </w:t>
    </w:r>
    <w:r>
      <w:rPr>
        <w:rFonts w:ascii="Times New Roman" w:eastAsia="Times New Roman" w:hAnsi="Times New Roman" w:cs="Times New Roman"/>
      </w:rPr>
      <w:t>4074</w:t>
    </w:r>
    <w:r>
      <w:rPr>
        <w:rFonts w:ascii="Times New Roman" w:eastAsia="Times New Roman" w:hAnsi="Times New Roman" w:cs="Times New Roman"/>
        <w:color w:val="000000"/>
      </w:rPr>
      <w:t xml:space="preserve"> </w:t>
    </w:r>
  </w:p>
  <w:p w:rsidR="00EF09B7" w:rsidRDefault="00D2567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Email: </w:t>
    </w:r>
    <w:hyperlink r:id="rId1" w:history="1">
      <w:r w:rsidR="00710333" w:rsidRPr="008C665E">
        <w:rPr>
          <w:rStyle w:val="Hyperlink"/>
          <w:rFonts w:ascii="Times New Roman" w:eastAsia="Times New Roman" w:hAnsi="Times New Roman" w:cs="Times New Roman"/>
        </w:rPr>
        <w:t>regina.moreira@ufsc.br</w:t>
      </w:r>
    </w:hyperlink>
  </w:p>
  <w:p w:rsidR="00710333" w:rsidRDefault="007103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33" w:rsidRDefault="0071033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2A" w:rsidRDefault="00841A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41A2A" w:rsidRDefault="00841A2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33" w:rsidRDefault="0071033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13" w:rsidRPr="00877557" w:rsidRDefault="00FD7E13" w:rsidP="00FD7E13">
    <w:pPr>
      <w:spacing w:after="0" w:line="240" w:lineRule="auto"/>
      <w:ind w:left="1" w:hanging="3"/>
      <w:jc w:val="center"/>
      <w:rPr>
        <w:rFonts w:ascii="Times New Roman" w:hAnsi="Times New Roman" w:cs="Times New Roman"/>
        <w:sz w:val="24"/>
        <w:szCs w:val="24"/>
      </w:rPr>
    </w:pPr>
    <w:r w:rsidRPr="000526FE">
      <w:rPr>
        <w:rFonts w:ascii="Verdana" w:hAnsi="Verdana"/>
        <w:noProof/>
        <w:sz w:val="28"/>
        <w:szCs w:val="28"/>
        <w:lang w:eastAsia="pt-BR"/>
      </w:rPr>
      <w:drawing>
        <wp:inline distT="0" distB="0" distL="0" distR="0" wp14:anchorId="3EDDA067" wp14:editId="575F7698">
          <wp:extent cx="819150" cy="514350"/>
          <wp:effectExtent l="0" t="0" r="0" b="3810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 Shape;4021;p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25400" dir="54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  <w:r>
      <w:rPr>
        <w:rFonts w:ascii="Verdana" w:hAnsi="Verdana"/>
        <w:sz w:val="28"/>
        <w:szCs w:val="28"/>
      </w:rPr>
      <w:t xml:space="preserve">                                                                    </w:t>
    </w:r>
    <w:r w:rsidRPr="00A971E6">
      <w:rPr>
        <w:rFonts w:ascii="Verdana" w:hAnsi="Verdana"/>
        <w:noProof/>
        <w:sz w:val="28"/>
        <w:szCs w:val="28"/>
        <w:lang w:eastAsia="pt-BR"/>
      </w:rPr>
      <w:drawing>
        <wp:inline distT="0" distB="0" distL="0" distR="0" wp14:anchorId="045583A2" wp14:editId="5FA78C3B">
          <wp:extent cx="819150" cy="6286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 Shape;215;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5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28"/>
        <w:szCs w:val="28"/>
      </w:rPr>
      <w:t xml:space="preserve">  </w:t>
    </w:r>
    <w:r w:rsidRPr="00877557">
      <w:rPr>
        <w:rFonts w:ascii="Times New Roman" w:hAnsi="Times New Roman" w:cs="Times New Roman"/>
        <w:sz w:val="24"/>
        <w:szCs w:val="24"/>
      </w:rPr>
      <w:t>Universidade Federal de Santa Catarina</w:t>
    </w:r>
  </w:p>
  <w:p w:rsidR="00FD7E13" w:rsidRPr="00877557" w:rsidRDefault="00FD7E13" w:rsidP="00FD7E13">
    <w:pPr>
      <w:spacing w:after="0" w:line="240" w:lineRule="auto"/>
      <w:ind w:left="0" w:hanging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Departamento de Engenharia Química e Engenharia de Alimentos</w:t>
    </w:r>
  </w:p>
  <w:p w:rsidR="00FD7E13" w:rsidRDefault="00FD7E13" w:rsidP="00FD7E13">
    <w:pPr>
      <w:spacing w:after="0" w:line="240" w:lineRule="auto"/>
      <w:ind w:left="0" w:hanging="2"/>
      <w:jc w:val="center"/>
      <w:rPr>
        <w:rFonts w:ascii="Times New Roman" w:hAnsi="Times New Roman" w:cs="Times New Roman"/>
        <w:sz w:val="24"/>
        <w:szCs w:val="24"/>
      </w:rPr>
    </w:pPr>
    <w:r w:rsidRPr="00877557">
      <w:rPr>
        <w:rFonts w:ascii="Times New Roman" w:hAnsi="Times New Roman" w:cs="Times New Roman"/>
        <w:sz w:val="24"/>
        <w:szCs w:val="24"/>
      </w:rPr>
      <w:t>LEMA – Laboratório de Energia e Meio Ambiente</w:t>
    </w:r>
  </w:p>
  <w:p w:rsidR="00FD7E13" w:rsidRDefault="00FD7E13" w:rsidP="00FD7E13">
    <w:pPr>
      <w:spacing w:after="0" w:line="240" w:lineRule="auto"/>
      <w:ind w:left="0" w:hanging="2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33" w:rsidRDefault="00710333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e98n8cA++5sdQ1jG2/FKR0JFBXm/BDJK9UGJIE30lxX+EaASjuv5Sp7qA2Z07D8uWDYo+SawgAF8ShCxYxxSTw==" w:salt="4KB4c45XzLlBq6hSZW2ix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38"/>
    <w:rsid w:val="000600AE"/>
    <w:rsid w:val="001365EA"/>
    <w:rsid w:val="0027770D"/>
    <w:rsid w:val="00300962"/>
    <w:rsid w:val="00397245"/>
    <w:rsid w:val="00437B38"/>
    <w:rsid w:val="00487326"/>
    <w:rsid w:val="00563E62"/>
    <w:rsid w:val="00581900"/>
    <w:rsid w:val="005B3AC1"/>
    <w:rsid w:val="005F5BB3"/>
    <w:rsid w:val="00710333"/>
    <w:rsid w:val="007422D5"/>
    <w:rsid w:val="00800202"/>
    <w:rsid w:val="00841A2A"/>
    <w:rsid w:val="008C5EE2"/>
    <w:rsid w:val="009B523D"/>
    <w:rsid w:val="00A14094"/>
    <w:rsid w:val="00A80120"/>
    <w:rsid w:val="00AA65BA"/>
    <w:rsid w:val="00AB06B7"/>
    <w:rsid w:val="00AF1CB5"/>
    <w:rsid w:val="00C11F5B"/>
    <w:rsid w:val="00C61727"/>
    <w:rsid w:val="00D12E50"/>
    <w:rsid w:val="00D2567E"/>
    <w:rsid w:val="00D32EBA"/>
    <w:rsid w:val="00D57F8B"/>
    <w:rsid w:val="00E21C5C"/>
    <w:rsid w:val="00E51566"/>
    <w:rsid w:val="00EF09B7"/>
    <w:rsid w:val="00F5761B"/>
    <w:rsid w:val="00FD7E13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9AE3"/>
  <w15:docId w15:val="{C85CEB4C-1283-4C78-91A0-631D12A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10333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11F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masubsolo.ufs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na.moreira@ufs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%20Peralta\Downloads\Formul&#225;rio%20G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6E6B99ACA348F99785472C15671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7CC88-A3B1-4B4C-9E7C-890E460A53DF}"/>
      </w:docPartPr>
      <w:docPartBody>
        <w:p w:rsidR="00000000" w:rsidRDefault="00C91B86">
          <w:pPr>
            <w:pStyle w:val="A46E6B99ACA348F99785472C15671A03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4A97FA785A49388D1364FEED2635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56BD8-5DCE-4EE5-81AA-6894BD0D0C83}"/>
      </w:docPartPr>
      <w:docPartBody>
        <w:p w:rsidR="00000000" w:rsidRDefault="00C91B86">
          <w:pPr>
            <w:pStyle w:val="854A97FA785A49388D1364FEED2635C4"/>
          </w:pPr>
          <w:r w:rsidRPr="0025137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9DF62482D5045A6BE5F149BF8E8C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2ECAA-49B5-475F-B0B7-7D324BCE864F}"/>
      </w:docPartPr>
      <w:docPartBody>
        <w:p w:rsidR="00000000" w:rsidRDefault="00C91B86">
          <w:pPr>
            <w:pStyle w:val="39DF62482D5045A6BE5F149BF8E8C548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FFFACA24B1459386B60159346D0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E2C9E-5794-4084-806D-B020C41460D6}"/>
      </w:docPartPr>
      <w:docPartBody>
        <w:p w:rsidR="00000000" w:rsidRDefault="00C91B86">
          <w:pPr>
            <w:pStyle w:val="F8FFFACA24B1459386B60159346D0281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DD8067E965477E81B8B9ACDD6D1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075C1-0061-4E4A-837D-D70DCD9B50DB}"/>
      </w:docPartPr>
      <w:docPartBody>
        <w:p w:rsidR="00000000" w:rsidRDefault="00C91B86">
          <w:pPr>
            <w:pStyle w:val="C7DD8067E965477E81B8B9ACDD6D17E8"/>
          </w:pPr>
          <w:r w:rsidRPr="00290D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DC3412CFA349059AA1406DDEE04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1BBF4-E7DD-49D6-9637-F048E894E7E5}"/>
      </w:docPartPr>
      <w:docPartBody>
        <w:p w:rsidR="00000000" w:rsidRDefault="00C91B86">
          <w:pPr>
            <w:pStyle w:val="64DC3412CFA349059AA1406DDEE04974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8039094212476BB61A3E368976F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F93715-821F-4003-A141-DC2F16611309}"/>
      </w:docPartPr>
      <w:docPartBody>
        <w:p w:rsidR="00000000" w:rsidRDefault="00C91B86">
          <w:pPr>
            <w:pStyle w:val="8C8039094212476BB61A3E368976FEE3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3E5CC251DA4E4BB295B9308804D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29407-B5CC-4847-9E93-818398F9F3C3}"/>
      </w:docPartPr>
      <w:docPartBody>
        <w:p w:rsidR="00000000" w:rsidRDefault="00C91B86">
          <w:pPr>
            <w:pStyle w:val="AE3E5CC251DA4E4BB295B9308804D5AF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8F3B91F5604615A45806B912E3E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56B77-6088-403A-A44E-C026E67CDFD6}"/>
      </w:docPartPr>
      <w:docPartBody>
        <w:p w:rsidR="00000000" w:rsidRDefault="00C91B86">
          <w:pPr>
            <w:pStyle w:val="F08F3B91F5604615A45806B912E3EE7A"/>
          </w:pPr>
          <w:r w:rsidRPr="00592A2C">
            <w:rPr>
              <w:rStyle w:val="TextodoEspaoReservado"/>
            </w:rPr>
            <w:t xml:space="preserve">Clique ou toque aqui para inserir </w:t>
          </w:r>
          <w:r w:rsidRPr="00592A2C">
            <w:rPr>
              <w:rStyle w:val="TextodoEspaoReservado"/>
            </w:rPr>
            <w:t>o texto.</w:t>
          </w:r>
        </w:p>
      </w:docPartBody>
    </w:docPart>
    <w:docPart>
      <w:docPartPr>
        <w:name w:val="66AC8A0BE5324DBEA397D9D5DEFA7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74C97-F5D3-4C8D-8A02-3804A3E47C82}"/>
      </w:docPartPr>
      <w:docPartBody>
        <w:p w:rsidR="00000000" w:rsidRDefault="00C91B86">
          <w:pPr>
            <w:pStyle w:val="66AC8A0BE5324DBEA397D9D5DEFA7166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7E5CA1EF0A418B986D152507709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AC9D90-4CED-477A-821F-7A9D08BE3FF9}"/>
      </w:docPartPr>
      <w:docPartBody>
        <w:p w:rsidR="00000000" w:rsidRDefault="00C91B86">
          <w:pPr>
            <w:pStyle w:val="8A7E5CA1EF0A418B986D152507709C6D"/>
          </w:pPr>
          <w:r w:rsidRPr="00592A2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7C383830CA4D4CA64F5423B4F74B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BB50E-3016-4ED8-AD99-5D1179B58782}"/>
      </w:docPartPr>
      <w:docPartBody>
        <w:p w:rsidR="00000000" w:rsidRDefault="00C91B86">
          <w:pPr>
            <w:pStyle w:val="B67C383830CA4D4CA64F5423B4F74B39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EDF30D6E2745B6A6FC2E5C48A4A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F6A4B-2F01-4D74-A3C5-AD6A919B03B2}"/>
      </w:docPartPr>
      <w:docPartBody>
        <w:p w:rsidR="00000000" w:rsidRDefault="00C91B86">
          <w:pPr>
            <w:pStyle w:val="4FEDF30D6E2745B6A6FC2E5C48A4ADD7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EF4CD8DA894DDA931C1A2B3D8A7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4C215-B66D-44D5-BED5-697C75F1B559}"/>
      </w:docPartPr>
      <w:docPartBody>
        <w:p w:rsidR="00000000" w:rsidRDefault="00C91B86">
          <w:pPr>
            <w:pStyle w:val="57EF4CD8DA894DDA931C1A2B3D8A70C8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2E7BA6B40F4F93BA7473074CAA5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374567-D2E9-4613-806C-6FFF198D6F78}"/>
      </w:docPartPr>
      <w:docPartBody>
        <w:p w:rsidR="00000000" w:rsidRDefault="00C91B86">
          <w:pPr>
            <w:pStyle w:val="582E7BA6B40F4F93BA7473074CAA5953"/>
          </w:pPr>
          <w:r w:rsidRPr="0025137C">
            <w:rPr>
              <w:rStyle w:val="TextodoEspaoReservado"/>
            </w:rPr>
            <w:t xml:space="preserve">Clique ou toque aqui para inserir o </w:t>
          </w:r>
          <w:r w:rsidRPr="0025137C">
            <w:rPr>
              <w:rStyle w:val="TextodoEspaoReservado"/>
            </w:rPr>
            <w:t>texto.</w:t>
          </w:r>
        </w:p>
      </w:docPartBody>
    </w:docPart>
    <w:docPart>
      <w:docPartPr>
        <w:name w:val="C6E6EC9AAC654EA98A6CA2176DA16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85CC30-4711-4516-B902-9CFBA0F0FC2A}"/>
      </w:docPartPr>
      <w:docPartBody>
        <w:p w:rsidR="00000000" w:rsidRDefault="00C91B86">
          <w:pPr>
            <w:pStyle w:val="C6E6EC9AAC654EA98A6CA2176DA16DA0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FA21DC17FB40698EB6AF239320C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7BCFC-C325-4014-94CC-B85010596EFF}"/>
      </w:docPartPr>
      <w:docPartBody>
        <w:p w:rsidR="00000000" w:rsidRDefault="00C91B86">
          <w:pPr>
            <w:pStyle w:val="FCFA21DC17FB40698EB6AF239320CB8A"/>
          </w:pPr>
          <w:r w:rsidRPr="0025137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6"/>
    <w:rsid w:val="00C9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A46E6B99ACA348F99785472C15671A03">
    <w:name w:val="A46E6B99ACA348F99785472C15671A03"/>
  </w:style>
  <w:style w:type="paragraph" w:customStyle="1" w:styleId="854A97FA785A49388D1364FEED2635C4">
    <w:name w:val="854A97FA785A49388D1364FEED2635C4"/>
  </w:style>
  <w:style w:type="paragraph" w:customStyle="1" w:styleId="39DF62482D5045A6BE5F149BF8E8C548">
    <w:name w:val="39DF62482D5045A6BE5F149BF8E8C548"/>
  </w:style>
  <w:style w:type="paragraph" w:customStyle="1" w:styleId="F8FFFACA24B1459386B60159346D0281">
    <w:name w:val="F8FFFACA24B1459386B60159346D0281"/>
  </w:style>
  <w:style w:type="paragraph" w:customStyle="1" w:styleId="C7DD8067E965477E81B8B9ACDD6D17E8">
    <w:name w:val="C7DD8067E965477E81B8B9ACDD6D17E8"/>
  </w:style>
  <w:style w:type="paragraph" w:customStyle="1" w:styleId="64DC3412CFA349059AA1406DDEE04974">
    <w:name w:val="64DC3412CFA349059AA1406DDEE04974"/>
  </w:style>
  <w:style w:type="paragraph" w:customStyle="1" w:styleId="8C8039094212476BB61A3E368976FEE3">
    <w:name w:val="8C8039094212476BB61A3E368976FEE3"/>
  </w:style>
  <w:style w:type="paragraph" w:customStyle="1" w:styleId="AE3E5CC251DA4E4BB295B9308804D5AF">
    <w:name w:val="AE3E5CC251DA4E4BB295B9308804D5AF"/>
  </w:style>
  <w:style w:type="paragraph" w:customStyle="1" w:styleId="F08F3B91F5604615A45806B912E3EE7A">
    <w:name w:val="F08F3B91F5604615A45806B912E3EE7A"/>
  </w:style>
  <w:style w:type="paragraph" w:customStyle="1" w:styleId="66AC8A0BE5324DBEA397D9D5DEFA7166">
    <w:name w:val="66AC8A0BE5324DBEA397D9D5DEFA7166"/>
  </w:style>
  <w:style w:type="paragraph" w:customStyle="1" w:styleId="8A7E5CA1EF0A418B986D152507709C6D">
    <w:name w:val="8A7E5CA1EF0A418B986D152507709C6D"/>
  </w:style>
  <w:style w:type="paragraph" w:customStyle="1" w:styleId="B67C383830CA4D4CA64F5423B4F74B39">
    <w:name w:val="B67C383830CA4D4CA64F5423B4F74B39"/>
  </w:style>
  <w:style w:type="paragraph" w:customStyle="1" w:styleId="4FEDF30D6E2745B6A6FC2E5C48A4ADD7">
    <w:name w:val="4FEDF30D6E2745B6A6FC2E5C48A4ADD7"/>
  </w:style>
  <w:style w:type="paragraph" w:customStyle="1" w:styleId="57EF4CD8DA894DDA931C1A2B3D8A70C8">
    <w:name w:val="57EF4CD8DA894DDA931C1A2B3D8A70C8"/>
  </w:style>
  <w:style w:type="paragraph" w:customStyle="1" w:styleId="582E7BA6B40F4F93BA7473074CAA5953">
    <w:name w:val="582E7BA6B40F4F93BA7473074CAA5953"/>
  </w:style>
  <w:style w:type="paragraph" w:customStyle="1" w:styleId="C6E6EC9AAC654EA98A6CA2176DA16DA0">
    <w:name w:val="C6E6EC9AAC654EA98A6CA2176DA16DA0"/>
  </w:style>
  <w:style w:type="paragraph" w:customStyle="1" w:styleId="FCFA21DC17FB40698EB6AF239320CB8A">
    <w:name w:val="FCFA21DC17FB40698EB6AF239320C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c9a8lnUx2VFMC9E/h6+CHY/4Q==">AMUW2mXIqfh4I219+XqGntOk3rTOrV4HHuG2rpUvaxZW97IjqEMpD9qTFNGpGXf0rqGMK4ZfSAeL6r89q6EUtt84Ge1Wm2MpGICJHpJezTrGFE1/nQeAujQ=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GC</Template>
  <TotalTime>1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1</cp:revision>
  <dcterms:created xsi:type="dcterms:W3CDTF">2022-05-12T17:55:00Z</dcterms:created>
  <dcterms:modified xsi:type="dcterms:W3CDTF">2022-05-12T17:56:00Z</dcterms:modified>
</cp:coreProperties>
</file>